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C0CA" w14:textId="77777777" w:rsidR="006E0CB4" w:rsidRPr="009514A2" w:rsidRDefault="006B44A3" w:rsidP="006B44A3">
      <w:pPr>
        <w:rPr>
          <w:rFonts w:asciiTheme="majorHAnsi" w:hAnsiTheme="majorHAnsi"/>
          <w:szCs w:val="20"/>
        </w:rPr>
      </w:pPr>
      <w:r w:rsidRPr="009514A2">
        <w:rPr>
          <w:rFonts w:asciiTheme="majorHAnsi" w:hAnsiTheme="majorHAnsi"/>
          <w:szCs w:val="20"/>
        </w:rPr>
        <w:t xml:space="preserve">          </w:t>
      </w:r>
    </w:p>
    <w:p w14:paraId="751AE729" w14:textId="77777777" w:rsidR="006E0CB4" w:rsidRPr="009514A2" w:rsidRDefault="006E0CB4" w:rsidP="006E0CB4">
      <w:pPr>
        <w:rPr>
          <w:rFonts w:asciiTheme="majorHAnsi" w:hAnsiTheme="majorHAnsi"/>
          <w:szCs w:val="20"/>
        </w:rPr>
      </w:pPr>
    </w:p>
    <w:p w14:paraId="242311AC" w14:textId="77777777" w:rsidR="006E0CB4" w:rsidRPr="009514A2" w:rsidRDefault="006E0CB4" w:rsidP="00E10950">
      <w:pPr>
        <w:spacing w:after="0"/>
        <w:rPr>
          <w:rFonts w:asciiTheme="majorHAnsi" w:hAnsiTheme="majorHAnsi"/>
          <w:szCs w:val="20"/>
        </w:rPr>
      </w:pPr>
    </w:p>
    <w:p w14:paraId="7069BE09" w14:textId="77777777" w:rsidR="00E10950" w:rsidRPr="009514A2" w:rsidRDefault="00E10950" w:rsidP="00E1095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ajorHAnsi" w:eastAsia="Times New Roman" w:hAnsiTheme="majorHAnsi"/>
          <w:b/>
          <w:sz w:val="28"/>
          <w:szCs w:val="28"/>
        </w:rPr>
      </w:pPr>
      <w:r w:rsidRPr="009514A2">
        <w:rPr>
          <w:rFonts w:asciiTheme="majorHAnsi" w:eastAsia="Times New Roman" w:hAnsiTheme="majorHAnsi"/>
          <w:b/>
          <w:sz w:val="28"/>
          <w:szCs w:val="28"/>
        </w:rPr>
        <w:t>AJÁNLATTEVŐ NYILATKOZATA</w:t>
      </w:r>
    </w:p>
    <w:p w14:paraId="23AC5535" w14:textId="77777777" w:rsidR="00E10950" w:rsidRPr="009514A2" w:rsidRDefault="00FC2AAA" w:rsidP="00E1095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ajorHAnsi" w:hAnsiTheme="majorHAnsi"/>
          <w:kern w:val="1"/>
          <w:lang w:eastAsia="ar-SA"/>
        </w:rPr>
      </w:pPr>
      <w:r w:rsidRPr="009514A2">
        <w:rPr>
          <w:rFonts w:asciiTheme="majorHAnsi" w:hAnsiTheme="majorHAnsi"/>
          <w:kern w:val="1"/>
          <w:lang w:eastAsia="ar-SA"/>
        </w:rPr>
        <w:t>az Ajánlattevő</w:t>
      </w:r>
    </w:p>
    <w:p w14:paraId="254DA880" w14:textId="77777777" w:rsidR="00E10950" w:rsidRPr="009514A2" w:rsidRDefault="00FC2AAA" w:rsidP="00E1095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ajorHAnsi" w:hAnsiTheme="majorHAnsi"/>
          <w:kern w:val="1"/>
          <w:lang w:eastAsia="ar-SA"/>
        </w:rPr>
      </w:pPr>
      <w:r w:rsidRPr="009514A2">
        <w:rPr>
          <w:rFonts w:asciiTheme="majorHAnsi" w:hAnsiTheme="majorHAnsi"/>
          <w:kern w:val="1"/>
          <w:lang w:eastAsia="ar-SA"/>
        </w:rPr>
        <w:t>köztartozás mentességéről</w:t>
      </w:r>
    </w:p>
    <w:p w14:paraId="2F45EC99" w14:textId="77777777" w:rsidR="00E10950" w:rsidRPr="009514A2" w:rsidRDefault="00E10950" w:rsidP="00E1095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ajorHAnsi" w:eastAsia="Times New Roman" w:hAnsiTheme="majorHAnsi"/>
        </w:rPr>
      </w:pPr>
    </w:p>
    <w:p w14:paraId="289288F8" w14:textId="77777777" w:rsidR="00E10950" w:rsidRPr="009514A2" w:rsidRDefault="00E10950" w:rsidP="00E1095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ajorHAnsi" w:eastAsia="Times New Roman" w:hAnsiTheme="majorHAnsi"/>
        </w:rPr>
      </w:pPr>
    </w:p>
    <w:p w14:paraId="189D4E57" w14:textId="77777777" w:rsidR="00E10950" w:rsidRPr="009514A2" w:rsidRDefault="00E10950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  <w:r w:rsidRPr="009514A2">
        <w:rPr>
          <w:rFonts w:asciiTheme="majorHAnsi" w:eastAsia="Times New Roman" w:hAnsiTheme="majorHAnsi"/>
        </w:rPr>
        <w:t>Alulírott</w:t>
      </w:r>
      <w:r w:rsidRPr="009514A2">
        <w:rPr>
          <w:rFonts w:asciiTheme="majorHAnsi" w:eastAsia="Times New Roman" w:hAnsiTheme="majorHAnsi"/>
        </w:rPr>
        <w:tab/>
        <w:t>……………………………………………………………………………………………………, mint a(z)</w:t>
      </w:r>
    </w:p>
    <w:p w14:paraId="65D31494" w14:textId="77777777" w:rsidR="00E10950" w:rsidRPr="009514A2" w:rsidRDefault="00E10950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14:paraId="6DC95BB6" w14:textId="77777777" w:rsidR="00E10950" w:rsidRPr="009514A2" w:rsidRDefault="00E10950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  <w:r w:rsidRPr="009514A2">
        <w:rPr>
          <w:rFonts w:asciiTheme="majorHAnsi" w:eastAsia="Times New Roman" w:hAnsiTheme="majorHAnsi"/>
        </w:rPr>
        <w:t>(cégnév)</w:t>
      </w:r>
      <w:r w:rsidRPr="009514A2">
        <w:rPr>
          <w:rFonts w:asciiTheme="majorHAnsi" w:eastAsia="Times New Roman" w:hAnsiTheme="majorHAnsi"/>
        </w:rPr>
        <w:tab/>
        <w:t>……………………………………………………………………………………………………………………….</w:t>
      </w:r>
    </w:p>
    <w:p w14:paraId="60D04F2C" w14:textId="77777777" w:rsidR="00E10950" w:rsidRPr="009514A2" w:rsidRDefault="00E10950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14:paraId="327A4724" w14:textId="77777777" w:rsidR="00E10950" w:rsidRPr="009514A2" w:rsidRDefault="00E10950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  <w:r w:rsidRPr="009514A2">
        <w:rPr>
          <w:rFonts w:asciiTheme="majorHAnsi" w:eastAsia="Times New Roman" w:hAnsiTheme="majorHAnsi"/>
        </w:rPr>
        <w:t>(székhely)</w:t>
      </w:r>
      <w:r w:rsidRPr="009514A2">
        <w:rPr>
          <w:rFonts w:asciiTheme="majorHAnsi" w:eastAsia="Times New Roman" w:hAnsiTheme="majorHAnsi"/>
        </w:rPr>
        <w:tab/>
        <w:t>………………………………………………………………………………………………………………</w:t>
      </w:r>
    </w:p>
    <w:p w14:paraId="18080918" w14:textId="77777777" w:rsidR="00E10950" w:rsidRPr="009514A2" w:rsidRDefault="00E10950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14:paraId="0751AF78" w14:textId="77777777" w:rsidR="00E10950" w:rsidRPr="009514A2" w:rsidRDefault="00E10950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  <w:r w:rsidRPr="009514A2">
        <w:rPr>
          <w:rFonts w:asciiTheme="majorHAnsi" w:eastAsia="Times New Roman" w:hAnsiTheme="majorHAnsi"/>
        </w:rPr>
        <w:t>(cégjegyzékszám</w:t>
      </w:r>
      <w:r w:rsidRPr="009514A2">
        <w:rPr>
          <w:rFonts w:asciiTheme="majorHAnsi" w:eastAsia="Times New Roman" w:hAnsiTheme="majorHAnsi"/>
        </w:rPr>
        <w:tab/>
        <w:t>……………………………………, (adószám)</w:t>
      </w:r>
      <w:r w:rsidRPr="009514A2">
        <w:rPr>
          <w:rFonts w:asciiTheme="majorHAnsi" w:eastAsia="Times New Roman" w:hAnsiTheme="majorHAnsi"/>
        </w:rPr>
        <w:tab/>
        <w:t>……………………………………</w:t>
      </w:r>
    </w:p>
    <w:p w14:paraId="63C54896" w14:textId="77777777" w:rsidR="00E10950" w:rsidRPr="009514A2" w:rsidRDefault="00E10950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14:paraId="227E92F6" w14:textId="77777777" w:rsidR="00E10950" w:rsidRPr="009514A2" w:rsidRDefault="00E10950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  <w:r w:rsidRPr="009514A2">
        <w:rPr>
          <w:rFonts w:asciiTheme="majorHAnsi" w:eastAsia="Times New Roman" w:hAnsiTheme="majorHAnsi"/>
        </w:rPr>
        <w:t>cégjegyzésre jogosult képviselője nyilatkozom, hogy a Liszt Ferenc Zeneművészeti Egyetem, mint Ajánlatkérő által indított</w:t>
      </w:r>
    </w:p>
    <w:p w14:paraId="6CD8B37E" w14:textId="77777777" w:rsidR="00E10950" w:rsidRPr="009514A2" w:rsidRDefault="00E10950" w:rsidP="00E10950">
      <w:pPr>
        <w:overflowPunct w:val="0"/>
        <w:autoSpaceDE w:val="0"/>
        <w:autoSpaceDN w:val="0"/>
        <w:adjustRightInd w:val="0"/>
        <w:spacing w:after="0"/>
        <w:ind w:left="426" w:right="565"/>
        <w:textAlignment w:val="baseline"/>
        <w:rPr>
          <w:rFonts w:asciiTheme="majorHAnsi" w:eastAsia="Times New Roman" w:hAnsiTheme="majorHAnsi"/>
        </w:rPr>
      </w:pPr>
    </w:p>
    <w:p w14:paraId="0503206A" w14:textId="3F3786A1" w:rsidR="00C66182" w:rsidRPr="00C66182" w:rsidRDefault="00C66182" w:rsidP="00C66182">
      <w:pPr>
        <w:overflowPunct w:val="0"/>
        <w:autoSpaceDE w:val="0"/>
        <w:autoSpaceDN w:val="0"/>
        <w:adjustRightInd w:val="0"/>
        <w:spacing w:after="0" w:line="360" w:lineRule="auto"/>
        <w:ind w:left="425" w:right="567"/>
        <w:jc w:val="center"/>
        <w:textAlignment w:val="baseline"/>
        <w:rPr>
          <w:rFonts w:asciiTheme="majorHAnsi" w:eastAsia="Times New Roman" w:hAnsiTheme="majorHAnsi"/>
          <w:b/>
          <w:iCs/>
          <w:sz w:val="24"/>
          <w:szCs w:val="20"/>
        </w:rPr>
      </w:pPr>
      <w:r w:rsidRPr="00C66182">
        <w:rPr>
          <w:rFonts w:asciiTheme="majorHAnsi" w:eastAsia="Times New Roman" w:hAnsiTheme="majorHAnsi"/>
          <w:b/>
          <w:iCs/>
          <w:sz w:val="24"/>
          <w:szCs w:val="20"/>
        </w:rPr>
        <w:t>„Liszt Ferenc Zeneművészeti Egyetem Bartók Béla Zeneművészeti és</w:t>
      </w:r>
    </w:p>
    <w:p w14:paraId="63FF232D" w14:textId="0D6F76DA" w:rsidR="00C66182" w:rsidRPr="00C66182" w:rsidRDefault="00C66182" w:rsidP="00C66182">
      <w:pPr>
        <w:overflowPunct w:val="0"/>
        <w:autoSpaceDE w:val="0"/>
        <w:autoSpaceDN w:val="0"/>
        <w:adjustRightInd w:val="0"/>
        <w:spacing w:after="0" w:line="360" w:lineRule="auto"/>
        <w:ind w:left="425" w:right="567"/>
        <w:jc w:val="center"/>
        <w:textAlignment w:val="baseline"/>
        <w:rPr>
          <w:rFonts w:asciiTheme="majorHAnsi" w:eastAsia="Times New Roman" w:hAnsiTheme="majorHAnsi"/>
          <w:b/>
          <w:iCs/>
          <w:sz w:val="24"/>
          <w:szCs w:val="20"/>
        </w:rPr>
      </w:pPr>
      <w:r w:rsidRPr="00C66182">
        <w:rPr>
          <w:rFonts w:asciiTheme="majorHAnsi" w:eastAsia="Times New Roman" w:hAnsiTheme="majorHAnsi"/>
          <w:b/>
          <w:iCs/>
          <w:sz w:val="24"/>
          <w:szCs w:val="20"/>
        </w:rPr>
        <w:t>Hangszerészképző Gyakorló Szakgimnázium részére közétkeztetési szolgáltatás beszerzése a 202</w:t>
      </w:r>
      <w:r w:rsidR="008A29D7">
        <w:rPr>
          <w:rFonts w:asciiTheme="majorHAnsi" w:eastAsia="Times New Roman" w:hAnsiTheme="majorHAnsi"/>
          <w:b/>
          <w:iCs/>
          <w:sz w:val="24"/>
          <w:szCs w:val="20"/>
        </w:rPr>
        <w:t>5-20</w:t>
      </w:r>
      <w:r w:rsidRPr="00C66182">
        <w:rPr>
          <w:rFonts w:asciiTheme="majorHAnsi" w:eastAsia="Times New Roman" w:hAnsiTheme="majorHAnsi"/>
          <w:b/>
          <w:iCs/>
          <w:sz w:val="24"/>
          <w:szCs w:val="20"/>
        </w:rPr>
        <w:t>2</w:t>
      </w:r>
      <w:r w:rsidR="007254E9">
        <w:rPr>
          <w:rFonts w:asciiTheme="majorHAnsi" w:eastAsia="Times New Roman" w:hAnsiTheme="majorHAnsi"/>
          <w:b/>
          <w:iCs/>
          <w:sz w:val="24"/>
          <w:szCs w:val="20"/>
        </w:rPr>
        <w:t>6</w:t>
      </w:r>
      <w:r w:rsidRPr="00C66182">
        <w:rPr>
          <w:rFonts w:asciiTheme="majorHAnsi" w:eastAsia="Times New Roman" w:hAnsiTheme="majorHAnsi"/>
          <w:b/>
          <w:iCs/>
          <w:sz w:val="24"/>
          <w:szCs w:val="20"/>
        </w:rPr>
        <w:t>-</w:t>
      </w:r>
      <w:r w:rsidR="006848A9">
        <w:rPr>
          <w:rFonts w:asciiTheme="majorHAnsi" w:eastAsia="Times New Roman" w:hAnsiTheme="majorHAnsi"/>
          <w:b/>
          <w:iCs/>
          <w:sz w:val="24"/>
          <w:szCs w:val="20"/>
        </w:rPr>
        <w:t>o</w:t>
      </w:r>
      <w:r w:rsidRPr="00C66182">
        <w:rPr>
          <w:rFonts w:asciiTheme="majorHAnsi" w:eastAsia="Times New Roman" w:hAnsiTheme="majorHAnsi"/>
          <w:b/>
          <w:iCs/>
          <w:sz w:val="24"/>
          <w:szCs w:val="20"/>
        </w:rPr>
        <w:t>s tanévre”</w:t>
      </w:r>
    </w:p>
    <w:p w14:paraId="2DDDAE92" w14:textId="77777777" w:rsidR="00640004" w:rsidRDefault="00640004" w:rsidP="00CF3475">
      <w:pPr>
        <w:overflowPunct w:val="0"/>
        <w:autoSpaceDE w:val="0"/>
        <w:autoSpaceDN w:val="0"/>
        <w:adjustRightInd w:val="0"/>
        <w:spacing w:after="0" w:line="360" w:lineRule="auto"/>
        <w:ind w:left="425" w:right="567"/>
        <w:jc w:val="center"/>
        <w:textAlignment w:val="baseline"/>
        <w:rPr>
          <w:rFonts w:asciiTheme="majorHAnsi" w:eastAsia="Times New Roman" w:hAnsiTheme="majorHAnsi"/>
          <w:b/>
          <w:iCs/>
          <w:sz w:val="24"/>
          <w:szCs w:val="20"/>
        </w:rPr>
      </w:pPr>
    </w:p>
    <w:p w14:paraId="2C7EF467" w14:textId="77777777" w:rsidR="00E10950" w:rsidRPr="009514A2" w:rsidRDefault="00E10950" w:rsidP="00E10950">
      <w:pPr>
        <w:overflowPunct w:val="0"/>
        <w:autoSpaceDE w:val="0"/>
        <w:autoSpaceDN w:val="0"/>
        <w:adjustRightInd w:val="0"/>
        <w:spacing w:after="0"/>
        <w:ind w:left="426" w:right="565"/>
        <w:jc w:val="center"/>
        <w:textAlignment w:val="baseline"/>
        <w:rPr>
          <w:rFonts w:asciiTheme="majorHAnsi" w:eastAsia="Times New Roman" w:hAnsiTheme="majorHAnsi"/>
        </w:rPr>
      </w:pPr>
    </w:p>
    <w:p w14:paraId="1D72D356" w14:textId="77777777" w:rsidR="00FC2AAA" w:rsidRPr="009514A2" w:rsidRDefault="00E10950" w:rsidP="00FC2AAA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  <w:r w:rsidRPr="009514A2">
        <w:rPr>
          <w:rFonts w:asciiTheme="majorHAnsi" w:eastAsia="Times New Roman" w:hAnsiTheme="majorHAnsi"/>
        </w:rPr>
        <w:t>tárgyú be</w:t>
      </w:r>
      <w:r w:rsidR="00CB43EC" w:rsidRPr="009514A2">
        <w:rPr>
          <w:rFonts w:asciiTheme="majorHAnsi" w:eastAsia="Times New Roman" w:hAnsiTheme="majorHAnsi"/>
        </w:rPr>
        <w:t>szerzési eljárás vonatkozásában</w:t>
      </w:r>
      <w:r w:rsidR="00FC2AAA" w:rsidRPr="009514A2">
        <w:rPr>
          <w:rFonts w:asciiTheme="majorHAnsi" w:eastAsia="Times New Roman" w:hAnsiTheme="majorHAnsi"/>
        </w:rPr>
        <w:t xml:space="preserve"> büntetőjogi felelősségem tudatában kijelentem, hogy az általam képviselt cégnek adóalanyként a Nemzeti Adó- és Vámhivatalnál nyilvántartott tartozása, valamint végrehajtásra, vagy visszatartásra átadott köztartozása nincs.</w:t>
      </w:r>
    </w:p>
    <w:p w14:paraId="59223B65" w14:textId="77777777" w:rsidR="00FC2AAA" w:rsidRPr="009514A2" w:rsidRDefault="00FC2AAA" w:rsidP="00FC2AAA">
      <w:pPr>
        <w:spacing w:line="276" w:lineRule="auto"/>
        <w:jc w:val="both"/>
        <w:rPr>
          <w:rFonts w:asciiTheme="majorHAnsi" w:eastAsia="Times New Roman" w:hAnsiTheme="majorHAnsi"/>
        </w:rPr>
      </w:pPr>
    </w:p>
    <w:p w14:paraId="114D7187" w14:textId="77777777" w:rsidR="00FC2AAA" w:rsidRPr="009514A2" w:rsidRDefault="00FC2AAA" w:rsidP="00FC2AAA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  <w:r w:rsidRPr="009514A2">
        <w:rPr>
          <w:rFonts w:asciiTheme="majorHAnsi" w:eastAsia="Times New Roman" w:hAnsiTheme="majorHAnsi"/>
        </w:rPr>
        <w:t>Tudomásul veszem, hogy a Liszt Ferenc Zeneművészeti Egyetem (továbbiakban: Egyetem), mint költségvetési szerv csak köztartozásmentes szervezettel köthet érvényesen visszterhes szerződést, illetve létrejött ilyen szerződés alapján teljesíthet kifizetést.</w:t>
      </w:r>
    </w:p>
    <w:p w14:paraId="630907BB" w14:textId="77777777" w:rsidR="00FC2AAA" w:rsidRPr="009514A2" w:rsidRDefault="00FC2AAA" w:rsidP="00FC2AAA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14:paraId="6C7A79E8" w14:textId="77777777" w:rsidR="00FC2AAA" w:rsidRPr="009514A2" w:rsidRDefault="00FC2AAA" w:rsidP="00FC2AAA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  <w:r w:rsidRPr="009514A2">
        <w:rPr>
          <w:rFonts w:asciiTheme="majorHAnsi" w:eastAsia="Times New Roman" w:hAnsiTheme="majorHAnsi"/>
        </w:rPr>
        <w:t>Tudomásul veszem, hogy a valótlan tartalmú nyilatkozat alapján kötött szerződés semmis.</w:t>
      </w:r>
    </w:p>
    <w:p w14:paraId="31A3A57B" w14:textId="77777777" w:rsidR="00FC2AAA" w:rsidRPr="009514A2" w:rsidRDefault="00FC2AAA" w:rsidP="00FC2AAA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14:paraId="6E101E3F" w14:textId="77777777" w:rsidR="00E10950" w:rsidRPr="009514A2" w:rsidRDefault="00FC2AAA" w:rsidP="00FC2AAA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  <w:r w:rsidRPr="009514A2">
        <w:rPr>
          <w:rFonts w:asciiTheme="majorHAnsi" w:eastAsia="Times New Roman" w:hAnsiTheme="majorHAnsi"/>
        </w:rPr>
        <w:t>Jelen nyilatkozat aláírásával hozzájárulok ahhoz</w:t>
      </w:r>
      <w:r w:rsidR="00016101">
        <w:rPr>
          <w:rFonts w:asciiTheme="majorHAnsi" w:eastAsia="Times New Roman" w:hAnsiTheme="majorHAnsi"/>
        </w:rPr>
        <w:t>, hogy</w:t>
      </w:r>
      <w:r w:rsidRPr="009514A2">
        <w:rPr>
          <w:rFonts w:asciiTheme="majorHAnsi" w:eastAsia="Times New Roman" w:hAnsiTheme="majorHAnsi"/>
        </w:rPr>
        <w:t xml:space="preserve"> az Egyetemmel kötendő szerződésből eredő követelések elévüléséig az Egyetem a jelen nyilatkozatban rögzített adatokat kezelje.</w:t>
      </w:r>
    </w:p>
    <w:p w14:paraId="7B654A6C" w14:textId="77777777" w:rsidR="00FC2AAA" w:rsidRPr="009514A2" w:rsidRDefault="00FC2AAA" w:rsidP="00FC2AAA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14:paraId="77E51508" w14:textId="77777777" w:rsidR="00FC2AAA" w:rsidRPr="009514A2" w:rsidRDefault="00FC2AAA" w:rsidP="00FC2AAA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14:paraId="2A64C13A" w14:textId="77777777" w:rsidR="00E10950" w:rsidRPr="009514A2" w:rsidRDefault="00E10950" w:rsidP="00E10950">
      <w:p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ajorHAnsi" w:eastAsia="Times New Roman" w:hAnsiTheme="majorHAnsi"/>
        </w:rPr>
      </w:pPr>
      <w:r w:rsidRPr="009514A2">
        <w:rPr>
          <w:rFonts w:asciiTheme="majorHAnsi" w:eastAsia="Times New Roman" w:hAnsiTheme="majorHAnsi"/>
        </w:rPr>
        <w:t>Kelt: ……………., 20... ................... …</w:t>
      </w:r>
    </w:p>
    <w:p w14:paraId="7655A881" w14:textId="77777777" w:rsidR="00E10950" w:rsidRPr="009514A2" w:rsidRDefault="00E10950" w:rsidP="00E10950">
      <w:p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ajorHAnsi" w:eastAsia="Times New Roman" w:hAnsiTheme="majorHAnsi"/>
        </w:rPr>
      </w:pPr>
    </w:p>
    <w:p w14:paraId="4F2E6648" w14:textId="77777777" w:rsidR="00E10950" w:rsidRPr="009514A2" w:rsidRDefault="00E10950" w:rsidP="00E10950">
      <w:p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ajorHAnsi" w:eastAsia="Times New Roman" w:hAnsiTheme="majorHAnsi"/>
        </w:rPr>
      </w:pPr>
    </w:p>
    <w:p w14:paraId="4216B717" w14:textId="77777777" w:rsidR="00E10950" w:rsidRPr="009514A2" w:rsidRDefault="00E10950" w:rsidP="00E10950">
      <w:p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ajorHAnsi" w:eastAsia="Times New Roman" w:hAnsiTheme="majorHAnsi"/>
        </w:rPr>
      </w:pPr>
    </w:p>
    <w:p w14:paraId="7C7ACC83" w14:textId="77777777" w:rsidR="00E10950" w:rsidRPr="009514A2" w:rsidRDefault="00E10950" w:rsidP="00E10950">
      <w:pPr>
        <w:tabs>
          <w:tab w:val="center" w:pos="6237"/>
        </w:tabs>
        <w:spacing w:after="0"/>
        <w:ind w:left="360"/>
        <w:contextualSpacing/>
        <w:rPr>
          <w:rFonts w:asciiTheme="majorHAnsi" w:hAnsiTheme="majorHAnsi"/>
        </w:rPr>
      </w:pPr>
      <w:r w:rsidRPr="009514A2">
        <w:rPr>
          <w:rFonts w:asciiTheme="majorHAnsi" w:hAnsiTheme="majorHAnsi"/>
        </w:rPr>
        <w:tab/>
        <w:t>……………………………</w:t>
      </w:r>
    </w:p>
    <w:p w14:paraId="0E04B1A8" w14:textId="77777777" w:rsidR="004A2D6D" w:rsidRPr="009514A2" w:rsidRDefault="00E10950" w:rsidP="00E10950">
      <w:pPr>
        <w:tabs>
          <w:tab w:val="center" w:pos="6237"/>
        </w:tabs>
        <w:spacing w:after="0"/>
        <w:ind w:left="360"/>
        <w:contextualSpacing/>
        <w:rPr>
          <w:rFonts w:asciiTheme="majorHAnsi" w:hAnsiTheme="majorHAnsi"/>
        </w:rPr>
      </w:pPr>
      <w:r w:rsidRPr="009514A2">
        <w:rPr>
          <w:rFonts w:asciiTheme="majorHAnsi" w:hAnsiTheme="majorHAnsi"/>
        </w:rPr>
        <w:tab/>
        <w:t>cégszerű aláírás</w:t>
      </w:r>
    </w:p>
    <w:sectPr w:rsidR="004A2D6D" w:rsidRPr="009514A2" w:rsidSect="00E86A8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851" w:bottom="1418" w:left="85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914A9" w14:textId="77777777" w:rsidR="0020708F" w:rsidRDefault="0020708F" w:rsidP="002B7F1F">
      <w:r>
        <w:separator/>
      </w:r>
    </w:p>
    <w:p w14:paraId="74AA59C7" w14:textId="77777777" w:rsidR="0020708F" w:rsidRDefault="0020708F" w:rsidP="002B7F1F"/>
  </w:endnote>
  <w:endnote w:type="continuationSeparator" w:id="0">
    <w:p w14:paraId="18ED4949" w14:textId="77777777" w:rsidR="0020708F" w:rsidRDefault="0020708F" w:rsidP="002B7F1F">
      <w:r>
        <w:continuationSeparator/>
      </w:r>
    </w:p>
    <w:p w14:paraId="6221222D" w14:textId="77777777" w:rsidR="0020708F" w:rsidRDefault="0020708F" w:rsidP="002B7F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noPro-LightDisplay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9EB17" w14:textId="77777777" w:rsidR="008872DC" w:rsidRPr="00AC7DD8" w:rsidRDefault="00D11C5E" w:rsidP="00AC7DD8">
    <w:pPr>
      <w:pStyle w:val="llb"/>
      <w:jc w:val="right"/>
      <w:rPr>
        <w:sz w:val="20"/>
        <w:szCs w:val="20"/>
      </w:rPr>
    </w:pPr>
    <w:r>
      <w:rPr>
        <w:szCs w:val="16"/>
      </w:rPr>
      <w:tab/>
    </w:r>
    <w:r w:rsidR="00181A33" w:rsidRPr="00C14F70">
      <w:rPr>
        <w:rStyle w:val="Oldalszm"/>
        <w:sz w:val="20"/>
        <w:szCs w:val="20"/>
      </w:rPr>
      <w:fldChar w:fldCharType="begin"/>
    </w:r>
    <w:r w:rsidRPr="00C14F70">
      <w:rPr>
        <w:rStyle w:val="Oldalszm"/>
        <w:sz w:val="20"/>
        <w:szCs w:val="20"/>
      </w:rPr>
      <w:instrText xml:space="preserve"> PAGE </w:instrText>
    </w:r>
    <w:r w:rsidR="00181A33" w:rsidRPr="00C14F70">
      <w:rPr>
        <w:rStyle w:val="Oldalszm"/>
        <w:sz w:val="20"/>
        <w:szCs w:val="20"/>
      </w:rPr>
      <w:fldChar w:fldCharType="separate"/>
    </w:r>
    <w:r w:rsidR="00CB43EC">
      <w:rPr>
        <w:rStyle w:val="Oldalszm"/>
        <w:noProof/>
        <w:sz w:val="20"/>
        <w:szCs w:val="20"/>
      </w:rPr>
      <w:t>2</w:t>
    </w:r>
    <w:r w:rsidR="00181A33" w:rsidRPr="00C14F70">
      <w:rPr>
        <w:rStyle w:val="Oldalszm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D8F2A" w14:textId="77777777" w:rsidR="006E0CB4" w:rsidRDefault="006E0CB4" w:rsidP="006E0CB4">
    <w:pPr>
      <w:pStyle w:val="llb"/>
      <w:spacing w:after="0"/>
      <w:rPr>
        <w:rFonts w:ascii="Cambria" w:hAnsi="Cambria"/>
        <w:sz w:val="16"/>
        <w:szCs w:val="16"/>
      </w:rPr>
    </w:pPr>
    <w:r w:rsidRPr="00AE0D40">
      <w:rPr>
        <w:rFonts w:ascii="Cambria" w:hAnsi="Cambria"/>
        <w:sz w:val="16"/>
        <w:szCs w:val="16"/>
      </w:rPr>
      <w:t>Liszt Ferenc Zeneművészeti Egyetem</w:t>
    </w:r>
  </w:p>
  <w:p w14:paraId="3ADA1447" w14:textId="77777777" w:rsidR="00E10950" w:rsidRPr="00AE0D40" w:rsidRDefault="00E10950" w:rsidP="006E0CB4">
    <w:pPr>
      <w:pStyle w:val="llb"/>
      <w:spacing w:after="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Műszaki és Vagyongazdálkodási Igazgatóság</w:t>
    </w:r>
  </w:p>
  <w:p w14:paraId="5B48AF59" w14:textId="77777777" w:rsidR="006E0CB4" w:rsidRPr="00E10950" w:rsidRDefault="006E0CB4" w:rsidP="006E0CB4">
    <w:pPr>
      <w:pStyle w:val="llb"/>
      <w:spacing w:after="0"/>
      <w:rPr>
        <w:rFonts w:ascii="Cambria" w:hAnsi="Cambria"/>
        <w:b/>
        <w:sz w:val="16"/>
        <w:szCs w:val="16"/>
      </w:rPr>
    </w:pPr>
    <w:r w:rsidRPr="00E10950">
      <w:rPr>
        <w:rFonts w:ascii="Cambria" w:hAnsi="Cambria"/>
        <w:b/>
        <w:sz w:val="16"/>
        <w:szCs w:val="16"/>
      </w:rPr>
      <w:t>Üzemeltetési</w:t>
    </w:r>
    <w:r w:rsidR="0075232E" w:rsidRPr="00E10950">
      <w:rPr>
        <w:rFonts w:ascii="Cambria" w:hAnsi="Cambria"/>
        <w:b/>
        <w:sz w:val="16"/>
        <w:szCs w:val="16"/>
      </w:rPr>
      <w:t xml:space="preserve"> és Beszerzési </w:t>
    </w:r>
    <w:r w:rsidRPr="00E10950">
      <w:rPr>
        <w:rFonts w:ascii="Cambria" w:hAnsi="Cambria"/>
        <w:b/>
        <w:sz w:val="16"/>
        <w:szCs w:val="16"/>
      </w:rPr>
      <w:t>Osztály</w:t>
    </w:r>
  </w:p>
  <w:p w14:paraId="0E7BD515" w14:textId="77777777" w:rsidR="006E0CB4" w:rsidRPr="00AE0D40" w:rsidRDefault="006E0CB4" w:rsidP="006E0CB4">
    <w:pPr>
      <w:pStyle w:val="llb"/>
      <w:spacing w:after="0"/>
      <w:rPr>
        <w:rFonts w:ascii="Cambria" w:hAnsi="Cambria"/>
        <w:sz w:val="16"/>
        <w:szCs w:val="16"/>
      </w:rPr>
    </w:pPr>
    <w:r w:rsidRPr="00AE0D40">
      <w:rPr>
        <w:rFonts w:ascii="Cambria" w:hAnsi="Cambria"/>
        <w:sz w:val="16"/>
        <w:szCs w:val="16"/>
      </w:rPr>
      <w:t>H-1061 Budapest, Liszt Ferenc tér 8.</w:t>
    </w:r>
  </w:p>
  <w:p w14:paraId="3FAA41BF" w14:textId="77777777" w:rsidR="006E0CB4" w:rsidRPr="00AE0D40" w:rsidRDefault="006E0CB4" w:rsidP="006E0CB4">
    <w:pPr>
      <w:pStyle w:val="llb"/>
      <w:spacing w:after="0"/>
      <w:rPr>
        <w:rFonts w:ascii="Cambria" w:hAnsi="Cambria"/>
        <w:sz w:val="16"/>
        <w:szCs w:val="16"/>
      </w:rPr>
    </w:pPr>
    <w:r w:rsidRPr="00AE0D40">
      <w:rPr>
        <w:rFonts w:ascii="Cambria" w:hAnsi="Cambria"/>
        <w:sz w:val="16"/>
        <w:szCs w:val="16"/>
      </w:rPr>
      <w:t>Központi telefonszám: (+36 1) 462 4600</w:t>
    </w:r>
    <w:r w:rsidR="00E10950">
      <w:rPr>
        <w:rFonts w:ascii="Cambria" w:hAnsi="Cambria"/>
        <w:sz w:val="16"/>
        <w:szCs w:val="16"/>
      </w:rPr>
      <w:t>; www.</w:t>
    </w:r>
    <w:r w:rsidRPr="00AE0D40">
      <w:rPr>
        <w:rFonts w:ascii="Cambria" w:hAnsi="Cambria"/>
        <w:sz w:val="16"/>
        <w:szCs w:val="16"/>
      </w:rPr>
      <w:t>zeneakademia.hu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54DD9" w14:textId="77777777" w:rsidR="0020708F" w:rsidRDefault="0020708F" w:rsidP="002B7F1F">
      <w:r>
        <w:separator/>
      </w:r>
    </w:p>
    <w:p w14:paraId="1AD8319C" w14:textId="77777777" w:rsidR="0020708F" w:rsidRDefault="0020708F" w:rsidP="002B7F1F"/>
  </w:footnote>
  <w:footnote w:type="continuationSeparator" w:id="0">
    <w:p w14:paraId="14053E78" w14:textId="77777777" w:rsidR="0020708F" w:rsidRDefault="0020708F" w:rsidP="002B7F1F">
      <w:r>
        <w:continuationSeparator/>
      </w:r>
    </w:p>
    <w:p w14:paraId="283A2B08" w14:textId="77777777" w:rsidR="0020708F" w:rsidRDefault="0020708F" w:rsidP="002B7F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B5C0A" w14:textId="77777777" w:rsidR="00D11C5E" w:rsidRDefault="00E10950" w:rsidP="002B7F1F">
    <w:pPr>
      <w:pStyle w:val="lfej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A8E6AD0" wp14:editId="14A476D8">
          <wp:simplePos x="0" y="0"/>
          <wp:positionH relativeFrom="column">
            <wp:align>left</wp:align>
          </wp:positionH>
          <wp:positionV relativeFrom="paragraph">
            <wp:posOffset>28575</wp:posOffset>
          </wp:positionV>
          <wp:extent cx="295275" cy="295275"/>
          <wp:effectExtent l="19050" t="0" r="9525" b="0"/>
          <wp:wrapNone/>
          <wp:docPr id="16" name="Kép 1" descr="ZAK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ZAK_logo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1C5E">
      <w:tab/>
    </w:r>
    <w:r w:rsidR="00D11C5E">
      <w:tab/>
    </w:r>
    <w:r w:rsidR="00D11C5E">
      <w:tab/>
    </w:r>
  </w:p>
  <w:p w14:paraId="3AE6BE21" w14:textId="77777777" w:rsidR="00D11C5E" w:rsidRPr="00C14F70" w:rsidRDefault="003A0948" w:rsidP="00C14F70">
    <w:pPr>
      <w:pStyle w:val="lfej"/>
      <w:tabs>
        <w:tab w:val="clear" w:pos="4536"/>
        <w:tab w:val="clear" w:pos="9072"/>
        <w:tab w:val="right" w:pos="10204"/>
      </w:tabs>
      <w:rPr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47008AD" wp14:editId="59097DE8">
              <wp:simplePos x="0" y="0"/>
              <wp:positionH relativeFrom="column">
                <wp:posOffset>0</wp:posOffset>
              </wp:positionH>
              <wp:positionV relativeFrom="paragraph">
                <wp:posOffset>187959</wp:posOffset>
              </wp:positionV>
              <wp:extent cx="6480175" cy="0"/>
              <wp:effectExtent l="0" t="0" r="15875" b="190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F542DC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8pt" to="510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"/>
          </w:pict>
        </mc:Fallback>
      </mc:AlternateContent>
    </w:r>
    <w:r w:rsidR="00C14F70">
      <w:tab/>
    </w:r>
  </w:p>
  <w:p w14:paraId="4118D14E" w14:textId="77777777" w:rsidR="008872DC" w:rsidRDefault="008872DC" w:rsidP="002B7F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3C503" w14:textId="77777777" w:rsidR="00AC7DD8" w:rsidRPr="009514A2" w:rsidRDefault="00E10950" w:rsidP="00AC7DD8">
    <w:pPr>
      <w:pStyle w:val="Fejlc-cmlap"/>
      <w:tabs>
        <w:tab w:val="clear" w:pos="9072"/>
        <w:tab w:val="right" w:pos="10206"/>
      </w:tabs>
      <w:rPr>
        <w:rFonts w:asciiTheme="majorHAnsi" w:hAnsiTheme="majorHAnsi"/>
        <w:i/>
        <w:spacing w:val="0"/>
      </w:rPr>
    </w:pPr>
    <w:r>
      <w:rPr>
        <w:b w:val="0"/>
        <w:noProof/>
      </w:rPr>
      <w:drawing>
        <wp:anchor distT="0" distB="0" distL="114300" distR="114300" simplePos="0" relativeHeight="251658752" behindDoc="1" locked="0" layoutInCell="1" allowOverlap="1" wp14:anchorId="5C301BCD" wp14:editId="3CA75E3D">
          <wp:simplePos x="0" y="0"/>
          <wp:positionH relativeFrom="column">
            <wp:posOffset>16510</wp:posOffset>
          </wp:positionH>
          <wp:positionV relativeFrom="paragraph">
            <wp:posOffset>-90170</wp:posOffset>
          </wp:positionV>
          <wp:extent cx="2592070" cy="810895"/>
          <wp:effectExtent l="19050" t="0" r="0" b="0"/>
          <wp:wrapNone/>
          <wp:docPr id="17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70" cy="81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1AAD">
      <w:tab/>
    </w:r>
    <w:r w:rsidR="00781AAD">
      <w:tab/>
    </w:r>
    <w:r w:rsidR="00781AAD">
      <w:tab/>
    </w:r>
    <w:r w:rsidR="00781AAD">
      <w:tab/>
    </w:r>
    <w:r w:rsidR="00781AAD" w:rsidRPr="009514A2">
      <w:rPr>
        <w:rFonts w:asciiTheme="majorHAnsi" w:hAnsiTheme="majorHAnsi"/>
        <w:i/>
        <w:spacing w:val="0"/>
      </w:rPr>
      <w:t>3.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41A79"/>
    <w:multiLevelType w:val="hybridMultilevel"/>
    <w:tmpl w:val="CFEC3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0505B"/>
    <w:multiLevelType w:val="hybridMultilevel"/>
    <w:tmpl w:val="57A00560"/>
    <w:name w:val="WW8Num2042"/>
    <w:lvl w:ilvl="0" w:tplc="0000003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</w:lvl>
    <w:lvl w:ilvl="1" w:tplc="B21C70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287D02"/>
    <w:multiLevelType w:val="hybridMultilevel"/>
    <w:tmpl w:val="3A6EFA5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B324D"/>
    <w:multiLevelType w:val="hybridMultilevel"/>
    <w:tmpl w:val="F8C8B994"/>
    <w:lvl w:ilvl="0" w:tplc="DB9A39EA">
      <w:start w:val="1"/>
      <w:numFmt w:val="bullet"/>
      <w:lvlText w:val="­"/>
      <w:lvlJc w:val="left"/>
      <w:pPr>
        <w:ind w:left="72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55594"/>
    <w:multiLevelType w:val="hybridMultilevel"/>
    <w:tmpl w:val="9CBAFF7A"/>
    <w:lvl w:ilvl="0" w:tplc="2DFEC9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94C5A"/>
    <w:multiLevelType w:val="hybridMultilevel"/>
    <w:tmpl w:val="974EF40E"/>
    <w:lvl w:ilvl="0" w:tplc="DB9A39EA">
      <w:start w:val="1"/>
      <w:numFmt w:val="bullet"/>
      <w:lvlText w:val="­"/>
      <w:lvlJc w:val="left"/>
      <w:pPr>
        <w:ind w:left="2487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 w15:restartNumberingAfterBreak="0">
    <w:nsid w:val="579C38F7"/>
    <w:multiLevelType w:val="hybridMultilevel"/>
    <w:tmpl w:val="4F1C6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25EDC"/>
    <w:multiLevelType w:val="hybridMultilevel"/>
    <w:tmpl w:val="2670F6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234333">
    <w:abstractNumId w:val="1"/>
  </w:num>
  <w:num w:numId="2" w16cid:durableId="1915118221">
    <w:abstractNumId w:val="3"/>
  </w:num>
  <w:num w:numId="3" w16cid:durableId="1051340727">
    <w:abstractNumId w:val="5"/>
  </w:num>
  <w:num w:numId="4" w16cid:durableId="1511598142">
    <w:abstractNumId w:val="4"/>
  </w:num>
  <w:num w:numId="5" w16cid:durableId="17375062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2490210">
    <w:abstractNumId w:val="7"/>
  </w:num>
  <w:num w:numId="7" w16cid:durableId="1088305352">
    <w:abstractNumId w:val="6"/>
  </w:num>
  <w:num w:numId="8" w16cid:durableId="1023701441">
    <w:abstractNumId w:val="0"/>
  </w:num>
  <w:num w:numId="9" w16cid:durableId="635528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6F7"/>
    <w:rsid w:val="00016101"/>
    <w:rsid w:val="000B0B43"/>
    <w:rsid w:val="000B0EF7"/>
    <w:rsid w:val="000B412D"/>
    <w:rsid w:val="000D7E09"/>
    <w:rsid w:val="000E073C"/>
    <w:rsid w:val="000E6652"/>
    <w:rsid w:val="000F5E46"/>
    <w:rsid w:val="001026EA"/>
    <w:rsid w:val="00105FFB"/>
    <w:rsid w:val="001348EB"/>
    <w:rsid w:val="0014358F"/>
    <w:rsid w:val="00174DA1"/>
    <w:rsid w:val="00181A33"/>
    <w:rsid w:val="001C2310"/>
    <w:rsid w:val="001C7243"/>
    <w:rsid w:val="001D0463"/>
    <w:rsid w:val="001D0ACB"/>
    <w:rsid w:val="001D517B"/>
    <w:rsid w:val="001D6604"/>
    <w:rsid w:val="001E5277"/>
    <w:rsid w:val="0020708F"/>
    <w:rsid w:val="002426F7"/>
    <w:rsid w:val="00263643"/>
    <w:rsid w:val="0027689F"/>
    <w:rsid w:val="002B328B"/>
    <w:rsid w:val="002B7F1F"/>
    <w:rsid w:val="002E3354"/>
    <w:rsid w:val="002F0996"/>
    <w:rsid w:val="00320B25"/>
    <w:rsid w:val="00382A9B"/>
    <w:rsid w:val="00391C67"/>
    <w:rsid w:val="003A0948"/>
    <w:rsid w:val="003A4B94"/>
    <w:rsid w:val="003F2A82"/>
    <w:rsid w:val="00406FE0"/>
    <w:rsid w:val="00436A67"/>
    <w:rsid w:val="00440170"/>
    <w:rsid w:val="00442468"/>
    <w:rsid w:val="004774A1"/>
    <w:rsid w:val="004A2D6D"/>
    <w:rsid w:val="004B4891"/>
    <w:rsid w:val="004E5936"/>
    <w:rsid w:val="004F0024"/>
    <w:rsid w:val="00521390"/>
    <w:rsid w:val="00522326"/>
    <w:rsid w:val="00523E45"/>
    <w:rsid w:val="0053076A"/>
    <w:rsid w:val="00530786"/>
    <w:rsid w:val="00530A51"/>
    <w:rsid w:val="00564CF3"/>
    <w:rsid w:val="00581221"/>
    <w:rsid w:val="005A66DA"/>
    <w:rsid w:val="006005C0"/>
    <w:rsid w:val="00640004"/>
    <w:rsid w:val="006848A9"/>
    <w:rsid w:val="006861B6"/>
    <w:rsid w:val="006A3FA5"/>
    <w:rsid w:val="006B44A3"/>
    <w:rsid w:val="006D405B"/>
    <w:rsid w:val="006E0CB4"/>
    <w:rsid w:val="006E5B88"/>
    <w:rsid w:val="00720E28"/>
    <w:rsid w:val="00724139"/>
    <w:rsid w:val="007254E9"/>
    <w:rsid w:val="0073586A"/>
    <w:rsid w:val="00745E03"/>
    <w:rsid w:val="00751EB9"/>
    <w:rsid w:val="0075232E"/>
    <w:rsid w:val="007723B3"/>
    <w:rsid w:val="00777D89"/>
    <w:rsid w:val="00781AAD"/>
    <w:rsid w:val="00782134"/>
    <w:rsid w:val="00785919"/>
    <w:rsid w:val="00785B1D"/>
    <w:rsid w:val="007F1169"/>
    <w:rsid w:val="008332CF"/>
    <w:rsid w:val="00836EE6"/>
    <w:rsid w:val="008464FA"/>
    <w:rsid w:val="008872DC"/>
    <w:rsid w:val="00887812"/>
    <w:rsid w:val="008A29D7"/>
    <w:rsid w:val="008E02F9"/>
    <w:rsid w:val="00933FDC"/>
    <w:rsid w:val="00934C04"/>
    <w:rsid w:val="009514A2"/>
    <w:rsid w:val="00981BDC"/>
    <w:rsid w:val="0098573A"/>
    <w:rsid w:val="009A76ED"/>
    <w:rsid w:val="009B3619"/>
    <w:rsid w:val="009C6A63"/>
    <w:rsid w:val="009D48B5"/>
    <w:rsid w:val="009E35B8"/>
    <w:rsid w:val="00A10A18"/>
    <w:rsid w:val="00A34B69"/>
    <w:rsid w:val="00A46FAF"/>
    <w:rsid w:val="00A47207"/>
    <w:rsid w:val="00A547BE"/>
    <w:rsid w:val="00AC15FA"/>
    <w:rsid w:val="00AC7DD8"/>
    <w:rsid w:val="00AE0D40"/>
    <w:rsid w:val="00AE0EA8"/>
    <w:rsid w:val="00B03F11"/>
    <w:rsid w:val="00B1170A"/>
    <w:rsid w:val="00B66753"/>
    <w:rsid w:val="00BB3BA6"/>
    <w:rsid w:val="00BC01AC"/>
    <w:rsid w:val="00BC54ED"/>
    <w:rsid w:val="00BF16F5"/>
    <w:rsid w:val="00BF7DD7"/>
    <w:rsid w:val="00C039E9"/>
    <w:rsid w:val="00C05FA0"/>
    <w:rsid w:val="00C14F70"/>
    <w:rsid w:val="00C2766A"/>
    <w:rsid w:val="00C33C0D"/>
    <w:rsid w:val="00C66182"/>
    <w:rsid w:val="00C74341"/>
    <w:rsid w:val="00C74FCE"/>
    <w:rsid w:val="00C86BE9"/>
    <w:rsid w:val="00C97D32"/>
    <w:rsid w:val="00CB43EC"/>
    <w:rsid w:val="00CC209B"/>
    <w:rsid w:val="00CD0BFA"/>
    <w:rsid w:val="00CF3475"/>
    <w:rsid w:val="00D10B69"/>
    <w:rsid w:val="00D113FF"/>
    <w:rsid w:val="00D11C5E"/>
    <w:rsid w:val="00D2148C"/>
    <w:rsid w:val="00D3556C"/>
    <w:rsid w:val="00D471DC"/>
    <w:rsid w:val="00D7041D"/>
    <w:rsid w:val="00D825B4"/>
    <w:rsid w:val="00DA16D4"/>
    <w:rsid w:val="00DE1CB5"/>
    <w:rsid w:val="00DE43EB"/>
    <w:rsid w:val="00DF3E9D"/>
    <w:rsid w:val="00E10950"/>
    <w:rsid w:val="00E4031A"/>
    <w:rsid w:val="00E63EA3"/>
    <w:rsid w:val="00E86A87"/>
    <w:rsid w:val="00E966B4"/>
    <w:rsid w:val="00E96975"/>
    <w:rsid w:val="00EB1634"/>
    <w:rsid w:val="00EC730D"/>
    <w:rsid w:val="00EE534A"/>
    <w:rsid w:val="00EF6089"/>
    <w:rsid w:val="00F07311"/>
    <w:rsid w:val="00F23BD0"/>
    <w:rsid w:val="00F4045D"/>
    <w:rsid w:val="00F42F70"/>
    <w:rsid w:val="00F44F4C"/>
    <w:rsid w:val="00F50791"/>
    <w:rsid w:val="00F540D1"/>
    <w:rsid w:val="00F84A8E"/>
    <w:rsid w:val="00F913B6"/>
    <w:rsid w:val="00F96B4D"/>
    <w:rsid w:val="00FA7CD0"/>
    <w:rsid w:val="00FB144E"/>
    <w:rsid w:val="00FB6B32"/>
    <w:rsid w:val="00FC1BE7"/>
    <w:rsid w:val="00FC2AAA"/>
    <w:rsid w:val="00FD1444"/>
    <w:rsid w:val="00FE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9810F2C"/>
  <w15:docId w15:val="{26E5D9DD-052E-4073-AA90-7841A40F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7F1F"/>
    <w:pPr>
      <w:spacing w:after="120"/>
    </w:pPr>
    <w:rPr>
      <w:rFonts w:ascii="Garamond" w:eastAsia="Calibri" w:hAnsi="Garamond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2148C"/>
    <w:pPr>
      <w:tabs>
        <w:tab w:val="center" w:pos="4536"/>
        <w:tab w:val="right" w:pos="9072"/>
      </w:tabs>
    </w:pPr>
    <w:rPr>
      <w:rFonts w:ascii="Cambria" w:hAnsi="Cambria"/>
    </w:rPr>
  </w:style>
  <w:style w:type="paragraph" w:styleId="llb">
    <w:name w:val="footer"/>
    <w:basedOn w:val="Norml"/>
    <w:link w:val="llbChar"/>
    <w:rsid w:val="00D2148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C6A63"/>
  </w:style>
  <w:style w:type="paragraph" w:styleId="Listaszerbekezds">
    <w:name w:val="List Paragraph"/>
    <w:basedOn w:val="Norml"/>
    <w:uiPriority w:val="34"/>
    <w:qFormat/>
    <w:rsid w:val="00C33C0D"/>
    <w:pPr>
      <w:ind w:left="720"/>
    </w:pPr>
  </w:style>
  <w:style w:type="character" w:styleId="Hiperhivatkozs">
    <w:name w:val="Hyperlink"/>
    <w:uiPriority w:val="99"/>
    <w:unhideWhenUsed/>
    <w:rsid w:val="008464FA"/>
    <w:rPr>
      <w:color w:val="0000FF"/>
      <w:u w:val="single"/>
    </w:rPr>
  </w:style>
  <w:style w:type="paragraph" w:customStyle="1" w:styleId="Fejlc-cmlap">
    <w:name w:val="Fejléc-címlap"/>
    <w:basedOn w:val="lfej"/>
    <w:link w:val="Fejlc-cmlapChar"/>
    <w:qFormat/>
    <w:rsid w:val="002B7F1F"/>
    <w:pPr>
      <w:tabs>
        <w:tab w:val="left" w:pos="851"/>
        <w:tab w:val="left" w:pos="900"/>
      </w:tabs>
      <w:spacing w:after="0" w:line="260" w:lineRule="exact"/>
    </w:pPr>
    <w:rPr>
      <w:rFonts w:ascii="Trajan Pro" w:hAnsi="Trajan Pro"/>
      <w:b/>
      <w:spacing w:val="58"/>
      <w:sz w:val="18"/>
      <w:szCs w:val="18"/>
    </w:rPr>
  </w:style>
  <w:style w:type="character" w:customStyle="1" w:styleId="llbChar">
    <w:name w:val="Élőláb Char"/>
    <w:link w:val="llb"/>
    <w:rsid w:val="002B7F1F"/>
    <w:rPr>
      <w:rFonts w:ascii="Garamond" w:eastAsia="Calibri" w:hAnsi="Garamond"/>
      <w:sz w:val="22"/>
      <w:szCs w:val="22"/>
    </w:rPr>
  </w:style>
  <w:style w:type="character" w:customStyle="1" w:styleId="lfejChar">
    <w:name w:val="Élőfej Char"/>
    <w:link w:val="lfej"/>
    <w:rsid w:val="002B7F1F"/>
    <w:rPr>
      <w:rFonts w:ascii="Cambria" w:eastAsia="Calibri" w:hAnsi="Cambria"/>
      <w:sz w:val="22"/>
      <w:szCs w:val="22"/>
    </w:rPr>
  </w:style>
  <w:style w:type="character" w:customStyle="1" w:styleId="Fejlc-cmlapChar">
    <w:name w:val="Fejléc-címlap Char"/>
    <w:link w:val="Fejlc-cmlap"/>
    <w:rsid w:val="002B7F1F"/>
    <w:rPr>
      <w:rFonts w:ascii="Trajan Pro" w:eastAsia="Calibri" w:hAnsi="Trajan Pro"/>
      <w:b/>
      <w:spacing w:val="58"/>
      <w:sz w:val="18"/>
      <w:szCs w:val="18"/>
    </w:rPr>
  </w:style>
  <w:style w:type="paragraph" w:customStyle="1" w:styleId="Lblc-cmlap">
    <w:name w:val="Lábléc-címlap"/>
    <w:basedOn w:val="llb"/>
    <w:link w:val="Lblc-cmlapChar"/>
    <w:qFormat/>
    <w:rsid w:val="002B7F1F"/>
    <w:pPr>
      <w:jc w:val="center"/>
    </w:pPr>
    <w:rPr>
      <w:rFonts w:ascii="ArnoPro-LightDisplay" w:hAnsi="ArnoPro-LightDisplay"/>
      <w:spacing w:val="4"/>
      <w:sz w:val="16"/>
      <w:szCs w:val="16"/>
    </w:rPr>
  </w:style>
  <w:style w:type="paragraph" w:styleId="Szvegtrzs">
    <w:name w:val="Body Text"/>
    <w:basedOn w:val="Norml"/>
    <w:link w:val="SzvegtrzsChar"/>
    <w:unhideWhenUsed/>
    <w:rsid w:val="00887812"/>
    <w:pPr>
      <w:spacing w:after="0"/>
      <w:jc w:val="both"/>
    </w:pPr>
    <w:rPr>
      <w:rFonts w:eastAsia="Times New Roman"/>
      <w:sz w:val="26"/>
      <w:szCs w:val="24"/>
    </w:rPr>
  </w:style>
  <w:style w:type="character" w:customStyle="1" w:styleId="Lblc-cmlapChar">
    <w:name w:val="Lábléc-címlap Char"/>
    <w:link w:val="Lblc-cmlap"/>
    <w:rsid w:val="002B7F1F"/>
    <w:rPr>
      <w:rFonts w:ascii="ArnoPro-LightDisplay" w:eastAsia="Calibri" w:hAnsi="ArnoPro-LightDisplay"/>
      <w:spacing w:val="4"/>
      <w:sz w:val="16"/>
      <w:szCs w:val="16"/>
    </w:rPr>
  </w:style>
  <w:style w:type="character" w:customStyle="1" w:styleId="SzvegtrzsChar">
    <w:name w:val="Szövegtörzs Char"/>
    <w:link w:val="Szvegtrzs"/>
    <w:rsid w:val="00887812"/>
    <w:rPr>
      <w:rFonts w:ascii="Garamond" w:hAnsi="Garamond"/>
      <w:sz w:val="26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10950"/>
    <w:pPr>
      <w:spacing w:after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10950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unhideWhenUsed/>
    <w:rsid w:val="00E10950"/>
    <w:rPr>
      <w:vertAlign w:val="superscript"/>
    </w:rPr>
  </w:style>
  <w:style w:type="table" w:styleId="Rcsostblzat">
    <w:name w:val="Table Grid"/>
    <w:basedOn w:val="Normltblzat"/>
    <w:uiPriority w:val="59"/>
    <w:rsid w:val="00CB43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F540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540D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540D1"/>
    <w:rPr>
      <w:rFonts w:ascii="Garamond" w:eastAsia="Calibri" w:hAnsi="Garamond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540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540D1"/>
    <w:rPr>
      <w:rFonts w:ascii="Garamond" w:eastAsia="Calibri" w:hAnsi="Garamond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6182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61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2288">
          <w:marLeft w:val="0"/>
          <w:marRight w:val="0"/>
          <w:marTop w:val="257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372">
          <w:marLeft w:val="0"/>
          <w:marRight w:val="0"/>
          <w:marTop w:val="77"/>
          <w:marBottom w:val="0"/>
          <w:divBdr>
            <w:top w:val="single" w:sz="4" w:space="4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6759">
              <w:marLeft w:val="77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6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VISO\&#218;j%20arculat\levelpapi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levelpapir</Template>
  <TotalTime>16</TotalTime>
  <Pages>1</Pages>
  <Words>187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Címzett sor1</vt:lpstr>
    </vt:vector>
  </TitlesOfParts>
  <Company>LFZE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Címzett sor1</dc:title>
  <dc:creator>papp gábor</dc:creator>
  <cp:lastModifiedBy>Fehér Gábor</cp:lastModifiedBy>
  <cp:revision>20</cp:revision>
  <cp:lastPrinted>2016-06-30T11:14:00Z</cp:lastPrinted>
  <dcterms:created xsi:type="dcterms:W3CDTF">2019-04-17T13:20:00Z</dcterms:created>
  <dcterms:modified xsi:type="dcterms:W3CDTF">2025-06-23T12:36:00Z</dcterms:modified>
</cp:coreProperties>
</file>