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CB4" w:rsidRPr="00866622" w:rsidRDefault="006B44A3" w:rsidP="006B44A3">
      <w:pPr>
        <w:rPr>
          <w:rFonts w:asciiTheme="majorHAnsi" w:hAnsiTheme="majorHAnsi"/>
          <w:szCs w:val="20"/>
        </w:rPr>
      </w:pPr>
      <w:r w:rsidRPr="00866622">
        <w:rPr>
          <w:rFonts w:asciiTheme="majorHAnsi" w:hAnsiTheme="majorHAnsi"/>
          <w:szCs w:val="20"/>
        </w:rPr>
        <w:t xml:space="preserve">          </w:t>
      </w:r>
    </w:p>
    <w:p w:rsidR="006E0CB4" w:rsidRPr="00866622" w:rsidRDefault="006E0CB4" w:rsidP="006E0CB4">
      <w:pPr>
        <w:rPr>
          <w:rFonts w:asciiTheme="majorHAnsi" w:hAnsiTheme="majorHAnsi"/>
          <w:szCs w:val="20"/>
        </w:rPr>
      </w:pPr>
    </w:p>
    <w:p w:rsidR="006E0CB4" w:rsidRPr="00866622" w:rsidRDefault="006E0CB4" w:rsidP="00E10950">
      <w:pPr>
        <w:spacing w:after="0"/>
        <w:rPr>
          <w:rFonts w:asciiTheme="majorHAnsi" w:hAnsiTheme="majorHAnsi"/>
          <w:szCs w:val="20"/>
        </w:rPr>
      </w:pPr>
    </w:p>
    <w:p w:rsidR="00E10950" w:rsidRPr="00866622" w:rsidRDefault="00F409A2" w:rsidP="00E1095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ajorHAnsi" w:eastAsia="Times New Roman" w:hAnsiTheme="majorHAnsi"/>
          <w:b/>
          <w:sz w:val="28"/>
          <w:szCs w:val="28"/>
        </w:rPr>
      </w:pPr>
      <w:r>
        <w:rPr>
          <w:rFonts w:asciiTheme="majorHAnsi" w:eastAsia="Times New Roman" w:hAnsiTheme="majorHAnsi"/>
          <w:b/>
          <w:sz w:val="28"/>
          <w:szCs w:val="28"/>
        </w:rPr>
        <w:t>Á</w:t>
      </w:r>
      <w:bookmarkStart w:id="0" w:name="_GoBack"/>
      <w:bookmarkEnd w:id="0"/>
      <w:r w:rsidR="00CC3247" w:rsidRPr="00866622">
        <w:rPr>
          <w:rFonts w:asciiTheme="majorHAnsi" w:eastAsia="Times New Roman" w:hAnsiTheme="majorHAnsi"/>
          <w:b/>
          <w:sz w:val="28"/>
          <w:szCs w:val="28"/>
        </w:rPr>
        <w:t xml:space="preserve">TLÁTHATÓSÁGI </w:t>
      </w:r>
      <w:r w:rsidR="00321875" w:rsidRPr="00866622">
        <w:rPr>
          <w:rFonts w:asciiTheme="majorHAnsi" w:eastAsia="Times New Roman" w:hAnsiTheme="majorHAnsi"/>
          <w:b/>
          <w:sz w:val="28"/>
          <w:szCs w:val="28"/>
        </w:rPr>
        <w:t>N</w:t>
      </w:r>
      <w:r w:rsidR="00E10950" w:rsidRPr="00866622">
        <w:rPr>
          <w:rFonts w:asciiTheme="majorHAnsi" w:eastAsia="Times New Roman" w:hAnsiTheme="majorHAnsi"/>
          <w:b/>
          <w:sz w:val="28"/>
          <w:szCs w:val="28"/>
        </w:rPr>
        <w:t>YILATKOZAT</w:t>
      </w:r>
    </w:p>
    <w:p w:rsidR="00CC3247" w:rsidRPr="00866622" w:rsidRDefault="00CC3247" w:rsidP="00CC3247">
      <w:pPr>
        <w:overflowPunct w:val="0"/>
        <w:autoSpaceDE w:val="0"/>
        <w:autoSpaceDN w:val="0"/>
        <w:adjustRightInd w:val="0"/>
        <w:spacing w:after="0"/>
        <w:ind w:left="426" w:right="565"/>
        <w:jc w:val="center"/>
        <w:textAlignment w:val="baseline"/>
        <w:rPr>
          <w:rFonts w:asciiTheme="majorHAnsi" w:eastAsia="Times New Roman" w:hAnsiTheme="majorHAnsi"/>
        </w:rPr>
      </w:pPr>
      <w:r w:rsidRPr="00866622">
        <w:rPr>
          <w:rFonts w:asciiTheme="majorHAnsi" w:eastAsia="Times New Roman" w:hAnsiTheme="majorHAnsi"/>
        </w:rPr>
        <w:t>az</w:t>
      </w:r>
    </w:p>
    <w:p w:rsidR="00CC3247" w:rsidRPr="00866622" w:rsidRDefault="00CC3247" w:rsidP="00CC3247">
      <w:pPr>
        <w:overflowPunct w:val="0"/>
        <w:autoSpaceDE w:val="0"/>
        <w:autoSpaceDN w:val="0"/>
        <w:adjustRightInd w:val="0"/>
        <w:spacing w:after="0"/>
        <w:ind w:left="426" w:right="565"/>
        <w:jc w:val="center"/>
        <w:textAlignment w:val="baseline"/>
        <w:rPr>
          <w:rFonts w:asciiTheme="majorHAnsi" w:eastAsia="Times New Roman" w:hAnsiTheme="majorHAnsi"/>
        </w:rPr>
      </w:pPr>
      <w:r w:rsidRPr="00866622">
        <w:rPr>
          <w:rFonts w:asciiTheme="majorHAnsi" w:eastAsia="Times New Roman" w:hAnsiTheme="majorHAnsi"/>
        </w:rPr>
        <w:t>államháztartásról szóló 2011. évi CXCV. törvény 41. § (6) bekezdésében</w:t>
      </w:r>
    </w:p>
    <w:p w:rsidR="00CC3247" w:rsidRPr="00866622" w:rsidRDefault="00CC3247" w:rsidP="00CC3247">
      <w:pPr>
        <w:overflowPunct w:val="0"/>
        <w:autoSpaceDE w:val="0"/>
        <w:autoSpaceDN w:val="0"/>
        <w:adjustRightInd w:val="0"/>
        <w:spacing w:after="0"/>
        <w:ind w:left="426" w:right="565"/>
        <w:jc w:val="center"/>
        <w:textAlignment w:val="baseline"/>
        <w:rPr>
          <w:rFonts w:asciiTheme="majorHAnsi" w:eastAsia="Times New Roman" w:hAnsiTheme="majorHAnsi"/>
        </w:rPr>
      </w:pPr>
      <w:r w:rsidRPr="00866622">
        <w:rPr>
          <w:rFonts w:asciiTheme="majorHAnsi" w:eastAsia="Times New Roman" w:hAnsiTheme="majorHAnsi"/>
        </w:rPr>
        <w:t xml:space="preserve">előírt kötelezettség teljesítéséhez </w:t>
      </w:r>
      <w:r w:rsidR="00610490" w:rsidRPr="00610490">
        <w:rPr>
          <w:rFonts w:asciiTheme="majorHAnsi" w:eastAsia="Times New Roman" w:hAnsiTheme="majorHAnsi"/>
          <w:u w:val="single"/>
        </w:rPr>
        <w:t xml:space="preserve">egyéni </w:t>
      </w:r>
      <w:r w:rsidRPr="00866622">
        <w:rPr>
          <w:rFonts w:asciiTheme="majorHAnsi" w:eastAsia="Times New Roman" w:hAnsiTheme="majorHAnsi"/>
          <w:u w:val="single"/>
        </w:rPr>
        <w:t>vállalkozó</w:t>
      </w:r>
      <w:r w:rsidRPr="00866622">
        <w:rPr>
          <w:rFonts w:asciiTheme="majorHAnsi" w:eastAsia="Times New Roman" w:hAnsiTheme="majorHAnsi"/>
        </w:rPr>
        <w:t xml:space="preserve"> részére</w:t>
      </w:r>
    </w:p>
    <w:p w:rsidR="00CC3247" w:rsidRPr="00866622" w:rsidRDefault="00CC3247" w:rsidP="00E10950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p w:rsidR="00CC3247" w:rsidRPr="00866622" w:rsidRDefault="00CC3247" w:rsidP="00E10950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p w:rsidR="00CC3247" w:rsidRPr="00866622" w:rsidRDefault="00E10950" w:rsidP="00E10950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  <w:r w:rsidRPr="00866622">
        <w:rPr>
          <w:rFonts w:asciiTheme="majorHAnsi" w:eastAsia="Times New Roman" w:hAnsiTheme="majorHAnsi"/>
        </w:rPr>
        <w:t>Alulírott</w:t>
      </w:r>
      <w:r w:rsidRPr="00866622">
        <w:rPr>
          <w:rFonts w:asciiTheme="majorHAnsi" w:eastAsia="Times New Roman" w:hAnsiTheme="majorHAnsi"/>
        </w:rPr>
        <w:tab/>
      </w:r>
    </w:p>
    <w:p w:rsidR="00CC3247" w:rsidRPr="00866622" w:rsidRDefault="00CC3247" w:rsidP="00E10950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  <w:r w:rsidRPr="00866622">
        <w:rPr>
          <w:rFonts w:asciiTheme="majorHAnsi" w:eastAsia="Times New Roman" w:hAnsiTheme="majorHAnsi"/>
        </w:rPr>
        <w:t>(családi név és keresztnevek):</w:t>
      </w:r>
      <w:r w:rsidRPr="00866622">
        <w:rPr>
          <w:rFonts w:asciiTheme="majorHAnsi" w:eastAsia="Times New Roman" w:hAnsiTheme="majorHAnsi"/>
        </w:rPr>
        <w:tab/>
      </w:r>
      <w:r w:rsidR="000F20FB">
        <w:rPr>
          <w:rFonts w:asciiTheme="majorHAnsi" w:eastAsia="Times New Roman" w:hAnsiTheme="majorHAnsi"/>
        </w:rPr>
        <w:t xml:space="preserve">                     </w:t>
      </w:r>
      <w:proofErr w:type="gramStart"/>
      <w:r w:rsidR="000F20FB">
        <w:rPr>
          <w:rFonts w:asciiTheme="majorHAnsi" w:eastAsia="Times New Roman" w:hAnsiTheme="majorHAnsi"/>
        </w:rPr>
        <w:t xml:space="preserve"> </w:t>
      </w:r>
      <w:r w:rsidR="00E10950" w:rsidRPr="00866622">
        <w:rPr>
          <w:rFonts w:asciiTheme="majorHAnsi" w:eastAsia="Times New Roman" w:hAnsiTheme="majorHAnsi"/>
        </w:rPr>
        <w:t>…</w:t>
      </w:r>
      <w:r w:rsidRPr="00866622">
        <w:rPr>
          <w:rFonts w:asciiTheme="majorHAnsi" w:eastAsia="Times New Roman" w:hAnsiTheme="majorHAnsi"/>
        </w:rPr>
        <w:t>.</w:t>
      </w:r>
      <w:proofErr w:type="gramEnd"/>
      <w:r w:rsidR="00E10950" w:rsidRPr="00866622">
        <w:rPr>
          <w:rFonts w:asciiTheme="majorHAnsi" w:eastAsia="Times New Roman" w:hAnsiTheme="majorHAnsi"/>
        </w:rPr>
        <w:t>……………………………………</w:t>
      </w:r>
      <w:r w:rsidRPr="00866622">
        <w:rPr>
          <w:rFonts w:asciiTheme="majorHAnsi" w:eastAsia="Times New Roman" w:hAnsiTheme="majorHAnsi"/>
        </w:rPr>
        <w:t>……………</w:t>
      </w:r>
      <w:r w:rsidR="00E10950" w:rsidRPr="00866622">
        <w:rPr>
          <w:rFonts w:asciiTheme="majorHAnsi" w:eastAsia="Times New Roman" w:hAnsiTheme="majorHAnsi"/>
        </w:rPr>
        <w:t>……………</w:t>
      </w:r>
      <w:r w:rsidRPr="00866622">
        <w:rPr>
          <w:rFonts w:asciiTheme="majorHAnsi" w:eastAsia="Times New Roman" w:hAnsiTheme="majorHAnsi"/>
        </w:rPr>
        <w:t>……</w:t>
      </w:r>
      <w:r w:rsidR="00E10950" w:rsidRPr="00866622">
        <w:rPr>
          <w:rFonts w:asciiTheme="majorHAnsi" w:eastAsia="Times New Roman" w:hAnsiTheme="majorHAnsi"/>
        </w:rPr>
        <w:t>……</w:t>
      </w:r>
      <w:r w:rsidRPr="00866622">
        <w:rPr>
          <w:rFonts w:asciiTheme="majorHAnsi" w:eastAsia="Times New Roman" w:hAnsiTheme="majorHAnsi"/>
        </w:rPr>
        <w:t>.,</w:t>
      </w:r>
    </w:p>
    <w:p w:rsidR="00CC3247" w:rsidRPr="00866622" w:rsidRDefault="00CC3247" w:rsidP="00E10950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p w:rsidR="00CC3247" w:rsidRPr="00866622" w:rsidRDefault="00CC3247" w:rsidP="00CC3247">
      <w:pPr>
        <w:tabs>
          <w:tab w:val="right" w:pos="9639"/>
        </w:tabs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  <w:r w:rsidRPr="00866622">
        <w:rPr>
          <w:rFonts w:asciiTheme="majorHAnsi" w:eastAsia="Times New Roman" w:hAnsiTheme="majorHAnsi"/>
        </w:rPr>
        <w:t>(születési név</w:t>
      </w:r>
      <w:proofErr w:type="gramStart"/>
      <w:r w:rsidRPr="00866622">
        <w:rPr>
          <w:rFonts w:asciiTheme="majorHAnsi" w:eastAsia="Times New Roman" w:hAnsiTheme="majorHAnsi"/>
        </w:rPr>
        <w:t>):</w:t>
      </w:r>
      <w:r w:rsidRPr="00866622">
        <w:rPr>
          <w:rFonts w:asciiTheme="majorHAnsi" w:eastAsia="Times New Roman" w:hAnsiTheme="majorHAnsi"/>
        </w:rPr>
        <w:tab/>
        <w:t>….</w:t>
      </w:r>
      <w:proofErr w:type="gramEnd"/>
      <w:r w:rsidRPr="00866622">
        <w:rPr>
          <w:rFonts w:asciiTheme="majorHAnsi" w:eastAsia="Times New Roman" w:hAnsiTheme="majorHAnsi"/>
        </w:rPr>
        <w:t>………………………………………………………………………….,</w:t>
      </w:r>
    </w:p>
    <w:p w:rsidR="00CC3247" w:rsidRPr="00866622" w:rsidRDefault="00CC3247" w:rsidP="00CC3247">
      <w:pPr>
        <w:tabs>
          <w:tab w:val="right" w:pos="9639"/>
        </w:tabs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p w:rsidR="00CC3247" w:rsidRPr="00866622" w:rsidRDefault="00CC3247" w:rsidP="00CC3247">
      <w:pPr>
        <w:tabs>
          <w:tab w:val="right" w:pos="9639"/>
        </w:tabs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  <w:r w:rsidRPr="00866622">
        <w:rPr>
          <w:rFonts w:asciiTheme="majorHAnsi" w:eastAsia="Times New Roman" w:hAnsiTheme="majorHAnsi"/>
        </w:rPr>
        <w:t>(anyja születési név</w:t>
      </w:r>
      <w:proofErr w:type="gramStart"/>
      <w:r w:rsidRPr="00866622">
        <w:rPr>
          <w:rFonts w:asciiTheme="majorHAnsi" w:eastAsia="Times New Roman" w:hAnsiTheme="majorHAnsi"/>
        </w:rPr>
        <w:t>):</w:t>
      </w:r>
      <w:r w:rsidRPr="00866622">
        <w:rPr>
          <w:rFonts w:asciiTheme="majorHAnsi" w:eastAsia="Times New Roman" w:hAnsiTheme="majorHAnsi"/>
        </w:rPr>
        <w:tab/>
        <w:t>….</w:t>
      </w:r>
      <w:proofErr w:type="gramEnd"/>
      <w:r w:rsidRPr="00866622">
        <w:rPr>
          <w:rFonts w:asciiTheme="majorHAnsi" w:eastAsia="Times New Roman" w:hAnsiTheme="majorHAnsi"/>
        </w:rPr>
        <w:t>………………………………………………………………………….,</w:t>
      </w:r>
    </w:p>
    <w:p w:rsidR="00CC3247" w:rsidRPr="00866622" w:rsidRDefault="00CC3247" w:rsidP="00CC3247">
      <w:pPr>
        <w:tabs>
          <w:tab w:val="right" w:pos="9639"/>
        </w:tabs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p w:rsidR="00CC3247" w:rsidRPr="00866622" w:rsidRDefault="00CC3247" w:rsidP="00CC3247">
      <w:pPr>
        <w:tabs>
          <w:tab w:val="right" w:pos="9639"/>
        </w:tabs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  <w:r w:rsidRPr="00866622">
        <w:rPr>
          <w:rFonts w:asciiTheme="majorHAnsi" w:eastAsia="Times New Roman" w:hAnsiTheme="majorHAnsi"/>
        </w:rPr>
        <w:t>(születési helye és ideje</w:t>
      </w:r>
      <w:proofErr w:type="gramStart"/>
      <w:r w:rsidRPr="00866622">
        <w:rPr>
          <w:rFonts w:asciiTheme="majorHAnsi" w:eastAsia="Times New Roman" w:hAnsiTheme="majorHAnsi"/>
        </w:rPr>
        <w:t>):</w:t>
      </w:r>
      <w:r w:rsidRPr="00866622">
        <w:rPr>
          <w:rFonts w:asciiTheme="majorHAnsi" w:eastAsia="Times New Roman" w:hAnsiTheme="majorHAnsi"/>
        </w:rPr>
        <w:tab/>
        <w:t>….</w:t>
      </w:r>
      <w:proofErr w:type="gramEnd"/>
      <w:r w:rsidRPr="00866622">
        <w:rPr>
          <w:rFonts w:asciiTheme="majorHAnsi" w:eastAsia="Times New Roman" w:hAnsiTheme="majorHAnsi"/>
        </w:rPr>
        <w:t>………………………………………………………………………….,</w:t>
      </w:r>
    </w:p>
    <w:p w:rsidR="00CC3247" w:rsidRPr="00866622" w:rsidRDefault="00CC3247" w:rsidP="00CC3247">
      <w:pPr>
        <w:tabs>
          <w:tab w:val="right" w:pos="9639"/>
        </w:tabs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p w:rsidR="00CC3247" w:rsidRPr="00866622" w:rsidRDefault="00CC3247" w:rsidP="00CC3247">
      <w:pPr>
        <w:tabs>
          <w:tab w:val="right" w:pos="9639"/>
        </w:tabs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  <w:r w:rsidRPr="00866622">
        <w:rPr>
          <w:rFonts w:asciiTheme="majorHAnsi" w:eastAsia="Times New Roman" w:hAnsiTheme="majorHAnsi"/>
        </w:rPr>
        <w:t>(nyilvántartási száma</w:t>
      </w:r>
      <w:proofErr w:type="gramStart"/>
      <w:r w:rsidRPr="00866622">
        <w:rPr>
          <w:rFonts w:asciiTheme="majorHAnsi" w:eastAsia="Times New Roman" w:hAnsiTheme="majorHAnsi"/>
        </w:rPr>
        <w:t>):</w:t>
      </w:r>
      <w:r w:rsidRPr="00866622">
        <w:rPr>
          <w:rFonts w:asciiTheme="majorHAnsi" w:eastAsia="Times New Roman" w:hAnsiTheme="majorHAnsi"/>
        </w:rPr>
        <w:tab/>
        <w:t>….</w:t>
      </w:r>
      <w:proofErr w:type="gramEnd"/>
      <w:r w:rsidRPr="00866622">
        <w:rPr>
          <w:rFonts w:asciiTheme="majorHAnsi" w:eastAsia="Times New Roman" w:hAnsiTheme="majorHAnsi"/>
        </w:rPr>
        <w:t>………………………………………………………………………….,</w:t>
      </w:r>
    </w:p>
    <w:p w:rsidR="00CC3247" w:rsidRPr="00866622" w:rsidRDefault="00CC3247" w:rsidP="00CC3247">
      <w:pPr>
        <w:tabs>
          <w:tab w:val="right" w:pos="9639"/>
        </w:tabs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p w:rsidR="00CC3247" w:rsidRPr="00866622" w:rsidRDefault="00CC3247" w:rsidP="00CC3247">
      <w:pPr>
        <w:tabs>
          <w:tab w:val="right" w:pos="9639"/>
        </w:tabs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  <w:r w:rsidRPr="00866622">
        <w:rPr>
          <w:rFonts w:asciiTheme="majorHAnsi" w:eastAsia="Times New Roman" w:hAnsiTheme="majorHAnsi"/>
        </w:rPr>
        <w:t>(adószáma</w:t>
      </w:r>
      <w:proofErr w:type="gramStart"/>
      <w:r w:rsidRPr="00866622">
        <w:rPr>
          <w:rFonts w:asciiTheme="majorHAnsi" w:eastAsia="Times New Roman" w:hAnsiTheme="majorHAnsi"/>
        </w:rPr>
        <w:t>):</w:t>
      </w:r>
      <w:r w:rsidRPr="00866622">
        <w:rPr>
          <w:rFonts w:asciiTheme="majorHAnsi" w:eastAsia="Times New Roman" w:hAnsiTheme="majorHAnsi"/>
        </w:rPr>
        <w:tab/>
        <w:t>….</w:t>
      </w:r>
      <w:proofErr w:type="gramEnd"/>
      <w:r w:rsidRPr="00866622">
        <w:rPr>
          <w:rFonts w:asciiTheme="majorHAnsi" w:eastAsia="Times New Roman" w:hAnsiTheme="majorHAnsi"/>
        </w:rPr>
        <w:t>………………………………………………………………………….,</w:t>
      </w:r>
    </w:p>
    <w:p w:rsidR="00CC3247" w:rsidRPr="00866622" w:rsidRDefault="00CC3247" w:rsidP="00CC3247">
      <w:pPr>
        <w:tabs>
          <w:tab w:val="right" w:pos="9639"/>
        </w:tabs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p w:rsidR="00CC3247" w:rsidRPr="00866622" w:rsidRDefault="00CC3247" w:rsidP="00CC3247">
      <w:pPr>
        <w:tabs>
          <w:tab w:val="right" w:pos="9639"/>
        </w:tabs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  <w:r w:rsidRPr="00866622">
        <w:rPr>
          <w:rFonts w:asciiTheme="majorHAnsi" w:eastAsia="Times New Roman" w:hAnsiTheme="majorHAnsi"/>
        </w:rPr>
        <w:t>(székhelyének címe</w:t>
      </w:r>
      <w:proofErr w:type="gramStart"/>
      <w:r w:rsidRPr="00866622">
        <w:rPr>
          <w:rFonts w:asciiTheme="majorHAnsi" w:eastAsia="Times New Roman" w:hAnsiTheme="majorHAnsi"/>
        </w:rPr>
        <w:t>):</w:t>
      </w:r>
      <w:r w:rsidRPr="00866622">
        <w:rPr>
          <w:rFonts w:asciiTheme="majorHAnsi" w:eastAsia="Times New Roman" w:hAnsiTheme="majorHAnsi"/>
        </w:rPr>
        <w:tab/>
        <w:t>….</w:t>
      </w:r>
      <w:proofErr w:type="gramEnd"/>
      <w:r w:rsidRPr="00866622">
        <w:rPr>
          <w:rFonts w:asciiTheme="majorHAnsi" w:eastAsia="Times New Roman" w:hAnsiTheme="majorHAnsi"/>
        </w:rPr>
        <w:t>………………………………………………………………………….</w:t>
      </w:r>
    </w:p>
    <w:p w:rsidR="00CC3247" w:rsidRPr="00866622" w:rsidRDefault="00CC3247" w:rsidP="00E10950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p w:rsidR="00CC3247" w:rsidRPr="00866622" w:rsidRDefault="00CC3247" w:rsidP="00CC3247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  <w:r w:rsidRPr="00866622">
        <w:rPr>
          <w:rFonts w:asciiTheme="majorHAnsi" w:eastAsia="Times New Roman" w:hAnsiTheme="majorHAnsi"/>
        </w:rPr>
        <w:t>polgári és büntetőjogi felelősségem teljes körű tudatában nyilatkozom, hogy az államháztartásról szóló 2011. évi CXCV. törvény 41. § (6) bekezdésnek megfelelően a nemzeti vagyonról szóló 2011. évi CXCVI. törvény 3. § (1) bekezdés 1. b) pontja szerinti feltételeknek megfelelek.</w:t>
      </w:r>
    </w:p>
    <w:p w:rsidR="00CC3247" w:rsidRPr="00866622" w:rsidRDefault="00CC3247" w:rsidP="00CC3247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p w:rsidR="00CC3247" w:rsidRPr="00866622" w:rsidRDefault="00CC3247" w:rsidP="00CC3247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  <w:r w:rsidRPr="00866622">
        <w:rPr>
          <w:rFonts w:asciiTheme="majorHAnsi" w:eastAsia="Times New Roman" w:hAnsiTheme="majorHAnsi"/>
        </w:rPr>
        <w:t>Tudomásul veszem, hogy a Liszt Ferenc Zeneművészeti Egyetem (továbbiakban: Egyetem), mint költségvetési szerv csak átláthatónak minősülő szervezettel köthet érvényesen visszterhes szerződést, illetve létrejött ilyen szerződés alapján csak átláthatónak minősülő szervezetnek teljesíthet kifizetést.</w:t>
      </w:r>
    </w:p>
    <w:p w:rsidR="00CC3247" w:rsidRPr="00866622" w:rsidRDefault="00CC3247" w:rsidP="00CC3247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p w:rsidR="00CC3247" w:rsidRPr="00866622" w:rsidRDefault="00CC3247" w:rsidP="00CC3247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  <w:r w:rsidRPr="00866622">
        <w:rPr>
          <w:rFonts w:asciiTheme="majorHAnsi" w:eastAsia="Times New Roman" w:hAnsiTheme="majorHAnsi"/>
        </w:rPr>
        <w:t>Tudomásul veszem, hogy a valótlan tartalmú nyilatkozat alapján kötött szerződés semmis.</w:t>
      </w:r>
    </w:p>
    <w:p w:rsidR="00CC3247" w:rsidRPr="00866622" w:rsidRDefault="00CC3247" w:rsidP="00CC3247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p w:rsidR="00CC3247" w:rsidRPr="00866622" w:rsidRDefault="00CC3247" w:rsidP="00CC3247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  <w:r w:rsidRPr="00866622">
        <w:rPr>
          <w:rFonts w:asciiTheme="majorHAnsi" w:eastAsia="Times New Roman" w:hAnsiTheme="majorHAnsi"/>
        </w:rPr>
        <w:t>Jelen nyilatkozat aláírásával hozzájárulok ahhoz, hogy az Egyetemmel kötendő szerződésből eredő követelések elévüléséig az Egyetem a jelen nyilatkozatban rögzített adatokat kezelje.</w:t>
      </w:r>
    </w:p>
    <w:p w:rsidR="00CC3247" w:rsidRPr="00866622" w:rsidRDefault="00CC3247" w:rsidP="00E10950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p w:rsidR="00CC3247" w:rsidRPr="00866622" w:rsidRDefault="00CC3247" w:rsidP="00E10950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p w:rsidR="00321875" w:rsidRPr="00866622" w:rsidRDefault="00321875" w:rsidP="00FC2AAA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p w:rsidR="00E10950" w:rsidRPr="00866622" w:rsidRDefault="00E10950" w:rsidP="00E10950">
      <w:p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Theme="majorHAnsi" w:eastAsia="Times New Roman" w:hAnsiTheme="majorHAnsi"/>
        </w:rPr>
      </w:pPr>
      <w:r w:rsidRPr="00866622">
        <w:rPr>
          <w:rFonts w:asciiTheme="majorHAnsi" w:eastAsia="Times New Roman" w:hAnsiTheme="majorHAnsi"/>
        </w:rPr>
        <w:t>Kelt: ………</w:t>
      </w:r>
      <w:proofErr w:type="gramStart"/>
      <w:r w:rsidRPr="00866622">
        <w:rPr>
          <w:rFonts w:asciiTheme="majorHAnsi" w:eastAsia="Times New Roman" w:hAnsiTheme="majorHAnsi"/>
        </w:rPr>
        <w:t>…….</w:t>
      </w:r>
      <w:proofErr w:type="gramEnd"/>
      <w:r w:rsidRPr="00866622">
        <w:rPr>
          <w:rFonts w:asciiTheme="majorHAnsi" w:eastAsia="Times New Roman" w:hAnsiTheme="majorHAnsi"/>
        </w:rPr>
        <w:t>, 20... ................... …</w:t>
      </w:r>
    </w:p>
    <w:p w:rsidR="00E10950" w:rsidRPr="00866622" w:rsidRDefault="00E10950" w:rsidP="00E10950">
      <w:p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Theme="majorHAnsi" w:eastAsia="Times New Roman" w:hAnsiTheme="majorHAnsi"/>
        </w:rPr>
      </w:pPr>
    </w:p>
    <w:p w:rsidR="00321875" w:rsidRPr="00866622" w:rsidRDefault="00321875" w:rsidP="00E10950">
      <w:p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Theme="majorHAnsi" w:eastAsia="Times New Roman" w:hAnsiTheme="majorHAnsi"/>
        </w:rPr>
      </w:pPr>
    </w:p>
    <w:p w:rsidR="00E10950" w:rsidRPr="00866622" w:rsidRDefault="00E10950" w:rsidP="00E10950">
      <w:pPr>
        <w:tabs>
          <w:tab w:val="center" w:pos="6237"/>
        </w:tabs>
        <w:spacing w:after="0"/>
        <w:ind w:left="360"/>
        <w:contextualSpacing/>
        <w:rPr>
          <w:rFonts w:asciiTheme="majorHAnsi" w:hAnsiTheme="majorHAnsi"/>
        </w:rPr>
      </w:pPr>
      <w:r w:rsidRPr="00866622">
        <w:rPr>
          <w:rFonts w:asciiTheme="majorHAnsi" w:hAnsiTheme="majorHAnsi"/>
        </w:rPr>
        <w:tab/>
        <w:t>……………………………</w:t>
      </w:r>
    </w:p>
    <w:p w:rsidR="004A2D6D" w:rsidRPr="00866622" w:rsidRDefault="00E10950" w:rsidP="00E10950">
      <w:pPr>
        <w:tabs>
          <w:tab w:val="center" w:pos="6237"/>
        </w:tabs>
        <w:spacing w:after="0"/>
        <w:ind w:left="360"/>
        <w:contextualSpacing/>
        <w:rPr>
          <w:rFonts w:asciiTheme="majorHAnsi" w:hAnsiTheme="majorHAnsi"/>
        </w:rPr>
      </w:pPr>
      <w:r w:rsidRPr="00866622">
        <w:rPr>
          <w:rFonts w:asciiTheme="majorHAnsi" w:hAnsiTheme="majorHAnsi"/>
        </w:rPr>
        <w:tab/>
        <w:t>cégszerű aláírás</w:t>
      </w:r>
    </w:p>
    <w:sectPr w:rsidR="004A2D6D" w:rsidRPr="00866622" w:rsidSect="00E86A8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851" w:bottom="1418" w:left="85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22F" w:rsidRDefault="00FD122F" w:rsidP="002B7F1F">
      <w:r>
        <w:separator/>
      </w:r>
    </w:p>
    <w:p w:rsidR="00FD122F" w:rsidRDefault="00FD122F" w:rsidP="002B7F1F"/>
  </w:endnote>
  <w:endnote w:type="continuationSeparator" w:id="0">
    <w:p w:rsidR="00FD122F" w:rsidRDefault="00FD122F" w:rsidP="002B7F1F">
      <w:r>
        <w:continuationSeparator/>
      </w:r>
    </w:p>
    <w:p w:rsidR="00FD122F" w:rsidRDefault="00FD122F" w:rsidP="002B7F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noPro-LightDisplay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2DC" w:rsidRPr="00AC7DD8" w:rsidRDefault="00D11C5E" w:rsidP="00AC7DD8">
    <w:pPr>
      <w:pStyle w:val="llb"/>
      <w:jc w:val="right"/>
      <w:rPr>
        <w:sz w:val="20"/>
        <w:szCs w:val="20"/>
      </w:rPr>
    </w:pPr>
    <w:r>
      <w:rPr>
        <w:szCs w:val="16"/>
      </w:rPr>
      <w:tab/>
    </w:r>
    <w:r w:rsidR="00441011" w:rsidRPr="00C14F70">
      <w:rPr>
        <w:rStyle w:val="Oldalszm"/>
        <w:sz w:val="20"/>
        <w:szCs w:val="20"/>
      </w:rPr>
      <w:fldChar w:fldCharType="begin"/>
    </w:r>
    <w:r w:rsidRPr="00C14F70">
      <w:rPr>
        <w:rStyle w:val="Oldalszm"/>
        <w:sz w:val="20"/>
        <w:szCs w:val="20"/>
      </w:rPr>
      <w:instrText xml:space="preserve"> PAGE </w:instrText>
    </w:r>
    <w:r w:rsidR="00441011" w:rsidRPr="00C14F70">
      <w:rPr>
        <w:rStyle w:val="Oldalszm"/>
        <w:sz w:val="20"/>
        <w:szCs w:val="20"/>
      </w:rPr>
      <w:fldChar w:fldCharType="separate"/>
    </w:r>
    <w:r w:rsidR="00CC3247">
      <w:rPr>
        <w:rStyle w:val="Oldalszm"/>
        <w:noProof/>
        <w:sz w:val="20"/>
        <w:szCs w:val="20"/>
      </w:rPr>
      <w:t>2</w:t>
    </w:r>
    <w:r w:rsidR="00441011" w:rsidRPr="00C14F70">
      <w:rPr>
        <w:rStyle w:val="Oldalszm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CB4" w:rsidRDefault="006E0CB4" w:rsidP="006E0CB4">
    <w:pPr>
      <w:pStyle w:val="llb"/>
      <w:spacing w:after="0"/>
      <w:rPr>
        <w:rFonts w:ascii="Cambria" w:hAnsi="Cambria"/>
        <w:sz w:val="16"/>
        <w:szCs w:val="16"/>
      </w:rPr>
    </w:pPr>
    <w:r w:rsidRPr="00AE0D40">
      <w:rPr>
        <w:rFonts w:ascii="Cambria" w:hAnsi="Cambria"/>
        <w:sz w:val="16"/>
        <w:szCs w:val="16"/>
      </w:rPr>
      <w:t>Liszt Ferenc Zeneművészeti Egyetem</w:t>
    </w:r>
  </w:p>
  <w:p w:rsidR="00E10950" w:rsidRPr="00AE0D40" w:rsidRDefault="00E10950" w:rsidP="006E0CB4">
    <w:pPr>
      <w:pStyle w:val="llb"/>
      <w:spacing w:after="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Műszaki és Vagyongazdálkodási Igazgatóság</w:t>
    </w:r>
  </w:p>
  <w:p w:rsidR="006E0CB4" w:rsidRPr="00E10950" w:rsidRDefault="006E0CB4" w:rsidP="006E0CB4">
    <w:pPr>
      <w:pStyle w:val="llb"/>
      <w:spacing w:after="0"/>
      <w:rPr>
        <w:rFonts w:ascii="Cambria" w:hAnsi="Cambria"/>
        <w:b/>
        <w:sz w:val="16"/>
        <w:szCs w:val="16"/>
      </w:rPr>
    </w:pPr>
    <w:r w:rsidRPr="00E10950">
      <w:rPr>
        <w:rFonts w:ascii="Cambria" w:hAnsi="Cambria"/>
        <w:b/>
        <w:sz w:val="16"/>
        <w:szCs w:val="16"/>
      </w:rPr>
      <w:t>Üzemeltetési</w:t>
    </w:r>
    <w:r w:rsidR="0075232E" w:rsidRPr="00E10950">
      <w:rPr>
        <w:rFonts w:ascii="Cambria" w:hAnsi="Cambria"/>
        <w:b/>
        <w:sz w:val="16"/>
        <w:szCs w:val="16"/>
      </w:rPr>
      <w:t xml:space="preserve"> és Beszerzési </w:t>
    </w:r>
    <w:r w:rsidRPr="00E10950">
      <w:rPr>
        <w:rFonts w:ascii="Cambria" w:hAnsi="Cambria"/>
        <w:b/>
        <w:sz w:val="16"/>
        <w:szCs w:val="16"/>
      </w:rPr>
      <w:t>Osztály</w:t>
    </w:r>
  </w:p>
  <w:p w:rsidR="006E0CB4" w:rsidRPr="00AE0D40" w:rsidRDefault="006E0CB4" w:rsidP="006E0CB4">
    <w:pPr>
      <w:pStyle w:val="llb"/>
      <w:spacing w:after="0"/>
      <w:rPr>
        <w:rFonts w:ascii="Cambria" w:hAnsi="Cambria"/>
        <w:sz w:val="16"/>
        <w:szCs w:val="16"/>
      </w:rPr>
    </w:pPr>
    <w:r w:rsidRPr="00AE0D40">
      <w:rPr>
        <w:rFonts w:ascii="Cambria" w:hAnsi="Cambria"/>
        <w:sz w:val="16"/>
        <w:szCs w:val="16"/>
      </w:rPr>
      <w:t>H-1061 Budapest, Liszt Ferenc tér 8.</w:t>
    </w:r>
  </w:p>
  <w:p w:rsidR="006E0CB4" w:rsidRPr="00AE0D40" w:rsidRDefault="006E0CB4" w:rsidP="006E0CB4">
    <w:pPr>
      <w:pStyle w:val="llb"/>
      <w:spacing w:after="0"/>
      <w:rPr>
        <w:rFonts w:ascii="Cambria" w:hAnsi="Cambria"/>
        <w:sz w:val="16"/>
        <w:szCs w:val="16"/>
      </w:rPr>
    </w:pPr>
    <w:r w:rsidRPr="00AE0D40">
      <w:rPr>
        <w:rFonts w:ascii="Cambria" w:hAnsi="Cambria"/>
        <w:sz w:val="16"/>
        <w:szCs w:val="16"/>
      </w:rPr>
      <w:t>Központi telefonszám: (+36 1) 462 4600</w:t>
    </w:r>
    <w:r w:rsidR="00E10950">
      <w:rPr>
        <w:rFonts w:ascii="Cambria" w:hAnsi="Cambria"/>
        <w:sz w:val="16"/>
        <w:szCs w:val="16"/>
      </w:rPr>
      <w:t>; www.</w:t>
    </w:r>
    <w:r w:rsidRPr="00AE0D40">
      <w:rPr>
        <w:rFonts w:ascii="Cambria" w:hAnsi="Cambria"/>
        <w:sz w:val="16"/>
        <w:szCs w:val="16"/>
      </w:rPr>
      <w:t>zeneakademia.hu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22F" w:rsidRDefault="00FD122F" w:rsidP="002B7F1F">
      <w:r>
        <w:separator/>
      </w:r>
    </w:p>
    <w:p w:rsidR="00FD122F" w:rsidRDefault="00FD122F" w:rsidP="002B7F1F"/>
  </w:footnote>
  <w:footnote w:type="continuationSeparator" w:id="0">
    <w:p w:rsidR="00FD122F" w:rsidRDefault="00FD122F" w:rsidP="002B7F1F">
      <w:r>
        <w:continuationSeparator/>
      </w:r>
    </w:p>
    <w:p w:rsidR="00FD122F" w:rsidRDefault="00FD122F" w:rsidP="002B7F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C5E" w:rsidRDefault="00E10950" w:rsidP="002B7F1F">
    <w:pPr>
      <w:pStyle w:val="lfej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28575</wp:posOffset>
          </wp:positionV>
          <wp:extent cx="295275" cy="295275"/>
          <wp:effectExtent l="19050" t="0" r="9525" b="0"/>
          <wp:wrapNone/>
          <wp:docPr id="16" name="Kép 1" descr="ZAK_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ZAK_logo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11C5E">
      <w:tab/>
    </w:r>
    <w:r w:rsidR="00D11C5E">
      <w:tab/>
    </w:r>
    <w:r w:rsidR="00D11C5E">
      <w:tab/>
    </w:r>
  </w:p>
  <w:p w:rsidR="00D11C5E" w:rsidRPr="00C14F70" w:rsidRDefault="00F409A2" w:rsidP="00C14F70">
    <w:pPr>
      <w:pStyle w:val="lfej"/>
      <w:tabs>
        <w:tab w:val="clear" w:pos="4536"/>
        <w:tab w:val="clear" w:pos="9072"/>
        <w:tab w:val="right" w:pos="10204"/>
      </w:tabs>
      <w:rPr>
        <w:sz w:val="20"/>
        <w:szCs w:val="20"/>
      </w:rPr>
    </w:pPr>
    <w:r>
      <w:rPr>
        <w:noProof/>
      </w:rPr>
      <w:pict>
        <v:line id="Line 4" o:spid="_x0000_s2063" style="position:absolute;z-index:251657728;visibility:visible" from="0,14.8pt" to="510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Aa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"/>
      </w:pict>
    </w:r>
    <w:r w:rsidR="00C14F70">
      <w:tab/>
    </w:r>
  </w:p>
  <w:p w:rsidR="008872DC" w:rsidRDefault="008872DC" w:rsidP="002B7F1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DD8" w:rsidRPr="00866622" w:rsidRDefault="00E10950" w:rsidP="00AC7DD8">
    <w:pPr>
      <w:pStyle w:val="Fejlc-cmlap"/>
      <w:tabs>
        <w:tab w:val="clear" w:pos="9072"/>
        <w:tab w:val="right" w:pos="10206"/>
      </w:tabs>
      <w:rPr>
        <w:rFonts w:asciiTheme="majorHAnsi" w:hAnsiTheme="majorHAnsi"/>
        <w:b w:val="0"/>
        <w:i/>
        <w:spacing w:val="0"/>
      </w:rPr>
    </w:pPr>
    <w:r>
      <w:rPr>
        <w:b w:val="0"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16510</wp:posOffset>
          </wp:positionH>
          <wp:positionV relativeFrom="paragraph">
            <wp:posOffset>-90170</wp:posOffset>
          </wp:positionV>
          <wp:extent cx="2592070" cy="810895"/>
          <wp:effectExtent l="19050" t="0" r="0" b="0"/>
          <wp:wrapNone/>
          <wp:docPr id="17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070" cy="810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A7B0B">
      <w:tab/>
    </w:r>
    <w:r w:rsidR="008A7B0B">
      <w:tab/>
    </w:r>
    <w:r w:rsidR="008A7B0B">
      <w:tab/>
    </w:r>
    <w:r w:rsidR="008A7B0B">
      <w:tab/>
    </w:r>
    <w:r w:rsidR="008A7B0B" w:rsidRPr="00866622">
      <w:rPr>
        <w:rFonts w:asciiTheme="majorHAnsi" w:hAnsiTheme="majorHAnsi"/>
        <w:b w:val="0"/>
        <w:i/>
        <w:spacing w:val="0"/>
      </w:rPr>
      <w:t>4a.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41A79"/>
    <w:multiLevelType w:val="hybridMultilevel"/>
    <w:tmpl w:val="CFEC3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0505B"/>
    <w:multiLevelType w:val="hybridMultilevel"/>
    <w:tmpl w:val="57A00560"/>
    <w:name w:val="WW8Num2042"/>
    <w:lvl w:ilvl="0" w:tplc="0000003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</w:lvl>
    <w:lvl w:ilvl="1" w:tplc="B21C70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287D02"/>
    <w:multiLevelType w:val="hybridMultilevel"/>
    <w:tmpl w:val="3A6EFA5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B324D"/>
    <w:multiLevelType w:val="hybridMultilevel"/>
    <w:tmpl w:val="F8C8B994"/>
    <w:lvl w:ilvl="0" w:tplc="DB9A39EA">
      <w:start w:val="1"/>
      <w:numFmt w:val="bullet"/>
      <w:lvlText w:val="­"/>
      <w:lvlJc w:val="left"/>
      <w:pPr>
        <w:ind w:left="720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55594"/>
    <w:multiLevelType w:val="hybridMultilevel"/>
    <w:tmpl w:val="9CBAFF7A"/>
    <w:lvl w:ilvl="0" w:tplc="2DFEC9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94C5A"/>
    <w:multiLevelType w:val="hybridMultilevel"/>
    <w:tmpl w:val="974EF40E"/>
    <w:lvl w:ilvl="0" w:tplc="DB9A39EA">
      <w:start w:val="1"/>
      <w:numFmt w:val="bullet"/>
      <w:lvlText w:val="­"/>
      <w:lvlJc w:val="left"/>
      <w:pPr>
        <w:ind w:left="2487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 w15:restartNumberingAfterBreak="0">
    <w:nsid w:val="579C38F7"/>
    <w:multiLevelType w:val="hybridMultilevel"/>
    <w:tmpl w:val="4F1C62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25EDC"/>
    <w:multiLevelType w:val="hybridMultilevel"/>
    <w:tmpl w:val="2670F6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6F7"/>
    <w:rsid w:val="000B0B43"/>
    <w:rsid w:val="000B412D"/>
    <w:rsid w:val="000D7E09"/>
    <w:rsid w:val="000E6652"/>
    <w:rsid w:val="000F20FB"/>
    <w:rsid w:val="001026EA"/>
    <w:rsid w:val="00105FFB"/>
    <w:rsid w:val="001348EB"/>
    <w:rsid w:val="0014358F"/>
    <w:rsid w:val="001C2310"/>
    <w:rsid w:val="001C7243"/>
    <w:rsid w:val="001D0463"/>
    <w:rsid w:val="001D0ACB"/>
    <w:rsid w:val="001D517B"/>
    <w:rsid w:val="001D6604"/>
    <w:rsid w:val="001E5277"/>
    <w:rsid w:val="002426F7"/>
    <w:rsid w:val="00263643"/>
    <w:rsid w:val="0027689F"/>
    <w:rsid w:val="002B328B"/>
    <w:rsid w:val="002B7F1F"/>
    <w:rsid w:val="002F0996"/>
    <w:rsid w:val="00320B25"/>
    <w:rsid w:val="00321875"/>
    <w:rsid w:val="00382A9B"/>
    <w:rsid w:val="00391C67"/>
    <w:rsid w:val="003A4B94"/>
    <w:rsid w:val="003F2A82"/>
    <w:rsid w:val="00406FE0"/>
    <w:rsid w:val="00436A67"/>
    <w:rsid w:val="00440170"/>
    <w:rsid w:val="00441011"/>
    <w:rsid w:val="00442468"/>
    <w:rsid w:val="004774A1"/>
    <w:rsid w:val="004A2D6D"/>
    <w:rsid w:val="004B4891"/>
    <w:rsid w:val="004E5936"/>
    <w:rsid w:val="004F0024"/>
    <w:rsid w:val="00523E45"/>
    <w:rsid w:val="0053076A"/>
    <w:rsid w:val="00530786"/>
    <w:rsid w:val="00530A51"/>
    <w:rsid w:val="00564CF3"/>
    <w:rsid w:val="00581221"/>
    <w:rsid w:val="005A66DA"/>
    <w:rsid w:val="006005C0"/>
    <w:rsid w:val="00610490"/>
    <w:rsid w:val="006861B6"/>
    <w:rsid w:val="006B44A3"/>
    <w:rsid w:val="006D405B"/>
    <w:rsid w:val="006E0CB4"/>
    <w:rsid w:val="006E5B88"/>
    <w:rsid w:val="00720E28"/>
    <w:rsid w:val="00724139"/>
    <w:rsid w:val="0073586A"/>
    <w:rsid w:val="00751EB9"/>
    <w:rsid w:val="0075232E"/>
    <w:rsid w:val="007723B3"/>
    <w:rsid w:val="00782134"/>
    <w:rsid w:val="00785B1D"/>
    <w:rsid w:val="00806988"/>
    <w:rsid w:val="00836EE6"/>
    <w:rsid w:val="008464FA"/>
    <w:rsid w:val="00866622"/>
    <w:rsid w:val="008872DC"/>
    <w:rsid w:val="00887812"/>
    <w:rsid w:val="008A7B0B"/>
    <w:rsid w:val="008E02F9"/>
    <w:rsid w:val="00933FDC"/>
    <w:rsid w:val="00934C04"/>
    <w:rsid w:val="00981BDC"/>
    <w:rsid w:val="0098573A"/>
    <w:rsid w:val="009A76ED"/>
    <w:rsid w:val="009B3619"/>
    <w:rsid w:val="009C6A63"/>
    <w:rsid w:val="009D48B5"/>
    <w:rsid w:val="009E35B8"/>
    <w:rsid w:val="00A10A18"/>
    <w:rsid w:val="00A34B69"/>
    <w:rsid w:val="00A46FAF"/>
    <w:rsid w:val="00A47207"/>
    <w:rsid w:val="00A547BE"/>
    <w:rsid w:val="00AC7DD8"/>
    <w:rsid w:val="00AE0D40"/>
    <w:rsid w:val="00B03F11"/>
    <w:rsid w:val="00B1170A"/>
    <w:rsid w:val="00B66753"/>
    <w:rsid w:val="00BB3BA6"/>
    <w:rsid w:val="00BC01AC"/>
    <w:rsid w:val="00BF16F5"/>
    <w:rsid w:val="00C039E9"/>
    <w:rsid w:val="00C05FA0"/>
    <w:rsid w:val="00C14F70"/>
    <w:rsid w:val="00C2766A"/>
    <w:rsid w:val="00C33C0D"/>
    <w:rsid w:val="00C74341"/>
    <w:rsid w:val="00C74FCE"/>
    <w:rsid w:val="00C86BE9"/>
    <w:rsid w:val="00C97D32"/>
    <w:rsid w:val="00CB43EC"/>
    <w:rsid w:val="00CC209B"/>
    <w:rsid w:val="00CC3247"/>
    <w:rsid w:val="00CD0BFA"/>
    <w:rsid w:val="00D10B69"/>
    <w:rsid w:val="00D113FF"/>
    <w:rsid w:val="00D11C5E"/>
    <w:rsid w:val="00D2148C"/>
    <w:rsid w:val="00D3556C"/>
    <w:rsid w:val="00D471DC"/>
    <w:rsid w:val="00D7041D"/>
    <w:rsid w:val="00D825B4"/>
    <w:rsid w:val="00DA16D4"/>
    <w:rsid w:val="00DE1CB5"/>
    <w:rsid w:val="00DE43EB"/>
    <w:rsid w:val="00DF3E9D"/>
    <w:rsid w:val="00E10950"/>
    <w:rsid w:val="00E4031A"/>
    <w:rsid w:val="00E63EA3"/>
    <w:rsid w:val="00E86A87"/>
    <w:rsid w:val="00E966B4"/>
    <w:rsid w:val="00E96975"/>
    <w:rsid w:val="00EC730D"/>
    <w:rsid w:val="00EE534A"/>
    <w:rsid w:val="00EF6089"/>
    <w:rsid w:val="00F07311"/>
    <w:rsid w:val="00F23BD0"/>
    <w:rsid w:val="00F4045D"/>
    <w:rsid w:val="00F409A2"/>
    <w:rsid w:val="00F42F70"/>
    <w:rsid w:val="00F44F4C"/>
    <w:rsid w:val="00F50791"/>
    <w:rsid w:val="00F913B6"/>
    <w:rsid w:val="00F96B4D"/>
    <w:rsid w:val="00FA7CD0"/>
    <w:rsid w:val="00FB144E"/>
    <w:rsid w:val="00FB6B32"/>
    <w:rsid w:val="00FC1BE7"/>
    <w:rsid w:val="00FC2AAA"/>
    <w:rsid w:val="00FD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,"/>
  <w:listSeparator w:val=";"/>
  <w14:docId w14:val="32D90409"/>
  <w15:docId w15:val="{E8EB20BA-2306-4B04-ACEF-920A1C36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B7F1F"/>
    <w:pPr>
      <w:spacing w:after="120"/>
    </w:pPr>
    <w:rPr>
      <w:rFonts w:ascii="Garamond" w:eastAsia="Calibri" w:hAnsi="Garamond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2148C"/>
    <w:pPr>
      <w:tabs>
        <w:tab w:val="center" w:pos="4536"/>
        <w:tab w:val="right" w:pos="9072"/>
      </w:tabs>
    </w:pPr>
    <w:rPr>
      <w:rFonts w:ascii="Cambria" w:hAnsi="Cambria"/>
    </w:rPr>
  </w:style>
  <w:style w:type="paragraph" w:styleId="llb">
    <w:name w:val="footer"/>
    <w:basedOn w:val="Norml"/>
    <w:link w:val="llbChar"/>
    <w:rsid w:val="00D2148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C6A63"/>
  </w:style>
  <w:style w:type="paragraph" w:styleId="Listaszerbekezds">
    <w:name w:val="List Paragraph"/>
    <w:basedOn w:val="Norml"/>
    <w:uiPriority w:val="34"/>
    <w:qFormat/>
    <w:rsid w:val="00C33C0D"/>
    <w:pPr>
      <w:ind w:left="720"/>
    </w:pPr>
  </w:style>
  <w:style w:type="character" w:styleId="Hiperhivatkozs">
    <w:name w:val="Hyperlink"/>
    <w:uiPriority w:val="99"/>
    <w:unhideWhenUsed/>
    <w:rsid w:val="008464FA"/>
    <w:rPr>
      <w:color w:val="0000FF"/>
      <w:u w:val="single"/>
    </w:rPr>
  </w:style>
  <w:style w:type="paragraph" w:customStyle="1" w:styleId="Fejlc-cmlap">
    <w:name w:val="Fejléc-címlap"/>
    <w:basedOn w:val="lfej"/>
    <w:link w:val="Fejlc-cmlapChar"/>
    <w:qFormat/>
    <w:rsid w:val="002B7F1F"/>
    <w:pPr>
      <w:tabs>
        <w:tab w:val="left" w:pos="851"/>
        <w:tab w:val="left" w:pos="900"/>
      </w:tabs>
      <w:spacing w:after="0" w:line="260" w:lineRule="exact"/>
    </w:pPr>
    <w:rPr>
      <w:rFonts w:ascii="Trajan Pro" w:hAnsi="Trajan Pro"/>
      <w:b/>
      <w:spacing w:val="58"/>
      <w:sz w:val="18"/>
      <w:szCs w:val="18"/>
    </w:rPr>
  </w:style>
  <w:style w:type="character" w:customStyle="1" w:styleId="llbChar">
    <w:name w:val="Élőláb Char"/>
    <w:link w:val="llb"/>
    <w:rsid w:val="002B7F1F"/>
    <w:rPr>
      <w:rFonts w:ascii="Garamond" w:eastAsia="Calibri" w:hAnsi="Garamond"/>
      <w:sz w:val="22"/>
      <w:szCs w:val="22"/>
    </w:rPr>
  </w:style>
  <w:style w:type="character" w:customStyle="1" w:styleId="lfejChar">
    <w:name w:val="Élőfej Char"/>
    <w:link w:val="lfej"/>
    <w:rsid w:val="002B7F1F"/>
    <w:rPr>
      <w:rFonts w:ascii="Cambria" w:eastAsia="Calibri" w:hAnsi="Cambria"/>
      <w:sz w:val="22"/>
      <w:szCs w:val="22"/>
    </w:rPr>
  </w:style>
  <w:style w:type="character" w:customStyle="1" w:styleId="Fejlc-cmlapChar">
    <w:name w:val="Fejléc-címlap Char"/>
    <w:link w:val="Fejlc-cmlap"/>
    <w:rsid w:val="002B7F1F"/>
    <w:rPr>
      <w:rFonts w:ascii="Trajan Pro" w:eastAsia="Calibri" w:hAnsi="Trajan Pro"/>
      <w:b/>
      <w:spacing w:val="58"/>
      <w:sz w:val="18"/>
      <w:szCs w:val="18"/>
    </w:rPr>
  </w:style>
  <w:style w:type="paragraph" w:customStyle="1" w:styleId="Lblc-cmlap">
    <w:name w:val="Lábléc-címlap"/>
    <w:basedOn w:val="llb"/>
    <w:link w:val="Lblc-cmlapChar"/>
    <w:qFormat/>
    <w:rsid w:val="002B7F1F"/>
    <w:pPr>
      <w:jc w:val="center"/>
    </w:pPr>
    <w:rPr>
      <w:rFonts w:ascii="ArnoPro-LightDisplay" w:hAnsi="ArnoPro-LightDisplay"/>
      <w:spacing w:val="4"/>
      <w:sz w:val="16"/>
      <w:szCs w:val="16"/>
    </w:rPr>
  </w:style>
  <w:style w:type="paragraph" w:styleId="Szvegtrzs">
    <w:name w:val="Body Text"/>
    <w:basedOn w:val="Norml"/>
    <w:link w:val="SzvegtrzsChar"/>
    <w:unhideWhenUsed/>
    <w:rsid w:val="00887812"/>
    <w:pPr>
      <w:spacing w:after="0"/>
      <w:jc w:val="both"/>
    </w:pPr>
    <w:rPr>
      <w:rFonts w:eastAsia="Times New Roman"/>
      <w:sz w:val="26"/>
      <w:szCs w:val="24"/>
    </w:rPr>
  </w:style>
  <w:style w:type="character" w:customStyle="1" w:styleId="Lblc-cmlapChar">
    <w:name w:val="Lábléc-címlap Char"/>
    <w:link w:val="Lblc-cmlap"/>
    <w:rsid w:val="002B7F1F"/>
    <w:rPr>
      <w:rFonts w:ascii="ArnoPro-LightDisplay" w:eastAsia="Calibri" w:hAnsi="ArnoPro-LightDisplay"/>
      <w:spacing w:val="4"/>
      <w:sz w:val="16"/>
      <w:szCs w:val="16"/>
    </w:rPr>
  </w:style>
  <w:style w:type="character" w:customStyle="1" w:styleId="SzvegtrzsChar">
    <w:name w:val="Szövegtörzs Char"/>
    <w:link w:val="Szvegtrzs"/>
    <w:rsid w:val="00887812"/>
    <w:rPr>
      <w:rFonts w:ascii="Garamond" w:hAnsi="Garamond"/>
      <w:sz w:val="26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10950"/>
    <w:pPr>
      <w:spacing w:after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10950"/>
    <w:rPr>
      <w:rFonts w:asciiTheme="minorHAnsi" w:eastAsiaTheme="minorHAnsi" w:hAnsiTheme="minorHAnsi" w:cstheme="minorBidi"/>
      <w:lang w:eastAsia="en-US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unhideWhenUsed/>
    <w:rsid w:val="00E10950"/>
    <w:rPr>
      <w:vertAlign w:val="superscript"/>
    </w:rPr>
  </w:style>
  <w:style w:type="table" w:styleId="Rcsostblzat">
    <w:name w:val="Table Grid"/>
    <w:basedOn w:val="Normltblzat"/>
    <w:uiPriority w:val="59"/>
    <w:rsid w:val="00CB43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2288">
          <w:marLeft w:val="0"/>
          <w:marRight w:val="0"/>
          <w:marTop w:val="257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2372">
          <w:marLeft w:val="0"/>
          <w:marRight w:val="0"/>
          <w:marTop w:val="77"/>
          <w:marBottom w:val="0"/>
          <w:divBdr>
            <w:top w:val="single" w:sz="4" w:space="4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6759">
              <w:marLeft w:val="77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VISO\&#218;j%20arculat\levelpapi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levelpapir</Template>
  <TotalTime>5</TotalTime>
  <Pages>1</Pages>
  <Words>193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Címzett sor1</vt:lpstr>
    </vt:vector>
  </TitlesOfParts>
  <Company>LFZE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Címzett sor1</dc:title>
  <dc:creator>Lakatos Gergely</dc:creator>
  <cp:lastModifiedBy>Ladányi Anna</cp:lastModifiedBy>
  <cp:revision>7</cp:revision>
  <cp:lastPrinted>2016-06-30T11:14:00Z</cp:lastPrinted>
  <dcterms:created xsi:type="dcterms:W3CDTF">2018-11-17T20:31:00Z</dcterms:created>
  <dcterms:modified xsi:type="dcterms:W3CDTF">2024-07-25T13:28:00Z</dcterms:modified>
</cp:coreProperties>
</file>