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36F80" w14:textId="77777777" w:rsidR="006E0CB4" w:rsidRPr="0076664E" w:rsidRDefault="006B44A3" w:rsidP="006B44A3">
      <w:pPr>
        <w:rPr>
          <w:rFonts w:asciiTheme="majorHAnsi" w:hAnsiTheme="majorHAnsi"/>
        </w:rPr>
      </w:pPr>
      <w:r w:rsidRPr="0076664E">
        <w:rPr>
          <w:rFonts w:asciiTheme="majorHAnsi" w:hAnsiTheme="majorHAnsi"/>
        </w:rPr>
        <w:t xml:space="preserve">          </w:t>
      </w:r>
    </w:p>
    <w:p w14:paraId="67694ADA" w14:textId="77777777" w:rsidR="006E0CB4" w:rsidRPr="0076664E" w:rsidRDefault="006E0CB4" w:rsidP="006E0CB4">
      <w:pPr>
        <w:rPr>
          <w:rFonts w:asciiTheme="majorHAnsi" w:hAnsiTheme="majorHAnsi"/>
        </w:rPr>
      </w:pPr>
    </w:p>
    <w:p w14:paraId="4D6986BA" w14:textId="77777777" w:rsidR="006E0CB4" w:rsidRPr="0076664E" w:rsidRDefault="006E0CB4" w:rsidP="00E10950">
      <w:pPr>
        <w:spacing w:after="0"/>
        <w:rPr>
          <w:rFonts w:asciiTheme="majorHAnsi" w:hAnsiTheme="majorHAnsi"/>
        </w:rPr>
      </w:pPr>
    </w:p>
    <w:p w14:paraId="64627F3C" w14:textId="77777777" w:rsidR="00E10950" w:rsidRPr="0076664E" w:rsidRDefault="00E10950" w:rsidP="00E10950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ajorHAnsi" w:eastAsia="Times New Roman" w:hAnsiTheme="majorHAnsi"/>
          <w:b/>
        </w:rPr>
      </w:pPr>
      <w:r w:rsidRPr="0076664E">
        <w:rPr>
          <w:rFonts w:asciiTheme="majorHAnsi" w:eastAsia="Times New Roman" w:hAnsiTheme="majorHAnsi"/>
          <w:b/>
        </w:rPr>
        <w:t>AJÁNLATTEVŐ NYILATKOZATA</w:t>
      </w:r>
    </w:p>
    <w:p w14:paraId="31B80FB1" w14:textId="77777777" w:rsidR="00E10950" w:rsidRPr="0076664E" w:rsidRDefault="00E10950" w:rsidP="00E10950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ajorHAnsi" w:hAnsiTheme="majorHAnsi"/>
          <w:kern w:val="1"/>
          <w:lang w:eastAsia="ar-SA"/>
        </w:rPr>
      </w:pPr>
      <w:r w:rsidRPr="0076664E">
        <w:rPr>
          <w:rFonts w:asciiTheme="majorHAnsi" w:hAnsiTheme="majorHAnsi"/>
          <w:kern w:val="1"/>
          <w:lang w:eastAsia="ar-SA"/>
        </w:rPr>
        <w:t xml:space="preserve">a </w:t>
      </w:r>
    </w:p>
    <w:p w14:paraId="7D3ECC8B" w14:textId="77777777" w:rsidR="00E10950" w:rsidRPr="0076664E" w:rsidRDefault="00E10950" w:rsidP="00E10950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ajorHAnsi" w:hAnsiTheme="majorHAnsi"/>
          <w:kern w:val="1"/>
          <w:lang w:eastAsia="ar-SA"/>
        </w:rPr>
      </w:pPr>
      <w:r w:rsidRPr="0076664E">
        <w:rPr>
          <w:rFonts w:asciiTheme="majorHAnsi" w:hAnsiTheme="majorHAnsi"/>
          <w:kern w:val="1"/>
          <w:lang w:eastAsia="ar-SA"/>
        </w:rPr>
        <w:t>pénzügyi és gazdasági alkalmasság</w:t>
      </w:r>
      <w:r w:rsidR="00863063">
        <w:rPr>
          <w:rFonts w:asciiTheme="majorHAnsi" w:hAnsiTheme="majorHAnsi"/>
          <w:kern w:val="1"/>
          <w:lang w:eastAsia="ar-SA"/>
        </w:rPr>
        <w:t xml:space="preserve"> vonatkozásában</w:t>
      </w:r>
    </w:p>
    <w:p w14:paraId="6D39E921" w14:textId="77777777" w:rsidR="00E10950" w:rsidRPr="0076664E" w:rsidRDefault="00E10950" w:rsidP="00E10950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ajorHAnsi" w:eastAsia="Times New Roman" w:hAnsiTheme="majorHAnsi"/>
        </w:rPr>
      </w:pPr>
    </w:p>
    <w:p w14:paraId="61B181E9" w14:textId="77777777" w:rsidR="00E10950" w:rsidRPr="0076664E" w:rsidRDefault="00E10950" w:rsidP="00E10950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ajorHAnsi" w:eastAsia="Times New Roman" w:hAnsiTheme="majorHAnsi"/>
        </w:rPr>
      </w:pPr>
    </w:p>
    <w:p w14:paraId="71D1A946" w14:textId="77777777" w:rsidR="00E10950" w:rsidRPr="0076664E" w:rsidRDefault="00E10950" w:rsidP="00E10950">
      <w:pPr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</w:rPr>
      </w:pPr>
      <w:r w:rsidRPr="0076664E">
        <w:rPr>
          <w:rFonts w:asciiTheme="majorHAnsi" w:eastAsia="Times New Roman" w:hAnsiTheme="majorHAnsi"/>
        </w:rPr>
        <w:t>Alulírott</w:t>
      </w:r>
      <w:r w:rsidRPr="0076664E">
        <w:rPr>
          <w:rFonts w:asciiTheme="majorHAnsi" w:eastAsia="Times New Roman" w:hAnsiTheme="majorHAnsi"/>
        </w:rPr>
        <w:tab/>
        <w:t>……………………………………………………………………………………………………, mint a(z)</w:t>
      </w:r>
    </w:p>
    <w:p w14:paraId="1357D646" w14:textId="77777777" w:rsidR="00E10950" w:rsidRPr="0076664E" w:rsidRDefault="00E10950" w:rsidP="00E10950">
      <w:pPr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</w:rPr>
      </w:pPr>
    </w:p>
    <w:p w14:paraId="2BC3E803" w14:textId="77777777" w:rsidR="00E10950" w:rsidRPr="0076664E" w:rsidRDefault="00E10950" w:rsidP="00E10950">
      <w:pPr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</w:rPr>
      </w:pPr>
      <w:r w:rsidRPr="0076664E">
        <w:rPr>
          <w:rFonts w:asciiTheme="majorHAnsi" w:eastAsia="Times New Roman" w:hAnsiTheme="majorHAnsi"/>
        </w:rPr>
        <w:t>(cégnév)</w:t>
      </w:r>
      <w:r w:rsidRPr="0076664E">
        <w:rPr>
          <w:rFonts w:asciiTheme="majorHAnsi" w:eastAsia="Times New Roman" w:hAnsiTheme="majorHAnsi"/>
        </w:rPr>
        <w:tab/>
        <w:t>……………………………………………………………………………………………………………………….</w:t>
      </w:r>
    </w:p>
    <w:p w14:paraId="15A897DB" w14:textId="77777777" w:rsidR="00E10950" w:rsidRPr="0076664E" w:rsidRDefault="00E10950" w:rsidP="00E10950">
      <w:pPr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</w:rPr>
      </w:pPr>
    </w:p>
    <w:p w14:paraId="7FD65B16" w14:textId="77777777" w:rsidR="00E10950" w:rsidRPr="0076664E" w:rsidRDefault="00E10950" w:rsidP="00E10950">
      <w:pPr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</w:rPr>
      </w:pPr>
      <w:r w:rsidRPr="0076664E">
        <w:rPr>
          <w:rFonts w:asciiTheme="majorHAnsi" w:eastAsia="Times New Roman" w:hAnsiTheme="majorHAnsi"/>
        </w:rPr>
        <w:t>(székhely)</w:t>
      </w:r>
      <w:r w:rsidRPr="0076664E">
        <w:rPr>
          <w:rFonts w:asciiTheme="majorHAnsi" w:eastAsia="Times New Roman" w:hAnsiTheme="majorHAnsi"/>
        </w:rPr>
        <w:tab/>
        <w:t>………………………………………………………………………………………………………………</w:t>
      </w:r>
    </w:p>
    <w:p w14:paraId="5D71537A" w14:textId="77777777" w:rsidR="00E10950" w:rsidRPr="0076664E" w:rsidRDefault="00E10950" w:rsidP="00E10950">
      <w:pPr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</w:rPr>
      </w:pPr>
    </w:p>
    <w:p w14:paraId="5F9C4C28" w14:textId="77777777" w:rsidR="00E10950" w:rsidRPr="0076664E" w:rsidRDefault="00E10950" w:rsidP="00E10950">
      <w:pPr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</w:rPr>
      </w:pPr>
      <w:r w:rsidRPr="0076664E">
        <w:rPr>
          <w:rFonts w:asciiTheme="majorHAnsi" w:eastAsia="Times New Roman" w:hAnsiTheme="majorHAnsi"/>
        </w:rPr>
        <w:t>(cégjegyzékszám</w:t>
      </w:r>
      <w:r w:rsidRPr="0076664E">
        <w:rPr>
          <w:rFonts w:asciiTheme="majorHAnsi" w:eastAsia="Times New Roman" w:hAnsiTheme="majorHAnsi"/>
        </w:rPr>
        <w:tab/>
        <w:t>……………………………………, (adószám)</w:t>
      </w:r>
      <w:r w:rsidRPr="0076664E">
        <w:rPr>
          <w:rFonts w:asciiTheme="majorHAnsi" w:eastAsia="Times New Roman" w:hAnsiTheme="majorHAnsi"/>
        </w:rPr>
        <w:tab/>
        <w:t>……………………………………</w:t>
      </w:r>
    </w:p>
    <w:p w14:paraId="0A227666" w14:textId="77777777" w:rsidR="00E10950" w:rsidRPr="0076664E" w:rsidRDefault="00E10950" w:rsidP="00E10950">
      <w:pPr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</w:rPr>
      </w:pPr>
    </w:p>
    <w:p w14:paraId="6724CEB1" w14:textId="77777777" w:rsidR="00E10950" w:rsidRPr="0076664E" w:rsidRDefault="00E10950" w:rsidP="00E10950">
      <w:pPr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</w:rPr>
      </w:pPr>
      <w:r w:rsidRPr="0076664E">
        <w:rPr>
          <w:rFonts w:asciiTheme="majorHAnsi" w:eastAsia="Times New Roman" w:hAnsiTheme="majorHAnsi"/>
        </w:rPr>
        <w:t>cégjegyzésre jogosult képviselője nyilatkozom, hogy a Liszt Ferenc Zeneművészeti Egyetem, mint Ajánlatkérő által indított</w:t>
      </w:r>
    </w:p>
    <w:p w14:paraId="0A1A3984" w14:textId="77777777" w:rsidR="00E10950" w:rsidRPr="0076664E" w:rsidRDefault="00E10950" w:rsidP="00E10950">
      <w:pPr>
        <w:overflowPunct w:val="0"/>
        <w:autoSpaceDE w:val="0"/>
        <w:autoSpaceDN w:val="0"/>
        <w:adjustRightInd w:val="0"/>
        <w:spacing w:after="0"/>
        <w:ind w:left="426" w:right="565"/>
        <w:textAlignment w:val="baseline"/>
        <w:rPr>
          <w:rFonts w:asciiTheme="majorHAnsi" w:eastAsia="Times New Roman" w:hAnsiTheme="majorHAnsi"/>
        </w:rPr>
      </w:pPr>
    </w:p>
    <w:p w14:paraId="479C4EDD" w14:textId="77777777" w:rsidR="00E66022" w:rsidRPr="00E66022" w:rsidRDefault="00E66022" w:rsidP="00E66022">
      <w:pPr>
        <w:overflowPunct w:val="0"/>
        <w:autoSpaceDE w:val="0"/>
        <w:autoSpaceDN w:val="0"/>
        <w:adjustRightInd w:val="0"/>
        <w:spacing w:after="0" w:line="360" w:lineRule="auto"/>
        <w:ind w:left="425" w:right="567"/>
        <w:jc w:val="center"/>
        <w:textAlignment w:val="baseline"/>
        <w:rPr>
          <w:rFonts w:asciiTheme="majorHAnsi" w:eastAsia="Times New Roman" w:hAnsiTheme="majorHAnsi"/>
          <w:b/>
          <w:iCs/>
          <w:sz w:val="24"/>
          <w:szCs w:val="20"/>
        </w:rPr>
      </w:pPr>
      <w:r w:rsidRPr="00E66022">
        <w:rPr>
          <w:rFonts w:asciiTheme="majorHAnsi" w:eastAsia="Times New Roman" w:hAnsiTheme="majorHAnsi"/>
          <w:b/>
          <w:iCs/>
          <w:sz w:val="24"/>
          <w:szCs w:val="20"/>
        </w:rPr>
        <w:t>„Liszt Ferenc Zeneművészeti Egyetem Bartók Béla Zeneművészeti és</w:t>
      </w:r>
    </w:p>
    <w:p w14:paraId="528A4176" w14:textId="400E29D2" w:rsidR="00E66022" w:rsidRPr="00E66022" w:rsidRDefault="00E66022" w:rsidP="00E66022">
      <w:pPr>
        <w:overflowPunct w:val="0"/>
        <w:autoSpaceDE w:val="0"/>
        <w:autoSpaceDN w:val="0"/>
        <w:adjustRightInd w:val="0"/>
        <w:spacing w:after="0" w:line="360" w:lineRule="auto"/>
        <w:ind w:left="425" w:right="567"/>
        <w:jc w:val="center"/>
        <w:textAlignment w:val="baseline"/>
        <w:rPr>
          <w:rFonts w:asciiTheme="majorHAnsi" w:eastAsia="Times New Roman" w:hAnsiTheme="majorHAnsi"/>
          <w:b/>
          <w:iCs/>
          <w:sz w:val="24"/>
          <w:szCs w:val="20"/>
        </w:rPr>
      </w:pPr>
      <w:r w:rsidRPr="00E66022">
        <w:rPr>
          <w:rFonts w:asciiTheme="majorHAnsi" w:eastAsia="Times New Roman" w:hAnsiTheme="majorHAnsi"/>
          <w:b/>
          <w:iCs/>
          <w:sz w:val="24"/>
          <w:szCs w:val="20"/>
        </w:rPr>
        <w:t>Hangszerészképző Gyakorló Szakgimnázium részére közétkeztetési szolgáltatás beszerzése a 202</w:t>
      </w:r>
      <w:r w:rsidR="003563E5">
        <w:rPr>
          <w:rFonts w:asciiTheme="majorHAnsi" w:eastAsia="Times New Roman" w:hAnsiTheme="majorHAnsi"/>
          <w:b/>
          <w:iCs/>
          <w:sz w:val="24"/>
          <w:szCs w:val="20"/>
        </w:rPr>
        <w:t>5-20</w:t>
      </w:r>
      <w:r w:rsidRPr="00E66022">
        <w:rPr>
          <w:rFonts w:asciiTheme="majorHAnsi" w:eastAsia="Times New Roman" w:hAnsiTheme="majorHAnsi"/>
          <w:b/>
          <w:iCs/>
          <w:sz w:val="24"/>
          <w:szCs w:val="20"/>
        </w:rPr>
        <w:t>2</w:t>
      </w:r>
      <w:r w:rsidR="003563E5">
        <w:rPr>
          <w:rFonts w:asciiTheme="majorHAnsi" w:eastAsia="Times New Roman" w:hAnsiTheme="majorHAnsi"/>
          <w:b/>
          <w:iCs/>
          <w:sz w:val="24"/>
          <w:szCs w:val="20"/>
        </w:rPr>
        <w:t>6</w:t>
      </w:r>
      <w:r w:rsidRPr="00E66022">
        <w:rPr>
          <w:rFonts w:asciiTheme="majorHAnsi" w:eastAsia="Times New Roman" w:hAnsiTheme="majorHAnsi"/>
          <w:b/>
          <w:iCs/>
          <w:sz w:val="24"/>
          <w:szCs w:val="20"/>
        </w:rPr>
        <w:t>-</w:t>
      </w:r>
      <w:r w:rsidR="003563E5">
        <w:rPr>
          <w:rFonts w:asciiTheme="majorHAnsi" w:eastAsia="Times New Roman" w:hAnsiTheme="majorHAnsi"/>
          <w:b/>
          <w:iCs/>
          <w:sz w:val="24"/>
          <w:szCs w:val="20"/>
        </w:rPr>
        <w:t>o</w:t>
      </w:r>
      <w:r w:rsidRPr="00E66022">
        <w:rPr>
          <w:rFonts w:asciiTheme="majorHAnsi" w:eastAsia="Times New Roman" w:hAnsiTheme="majorHAnsi"/>
          <w:b/>
          <w:iCs/>
          <w:sz w:val="24"/>
          <w:szCs w:val="20"/>
        </w:rPr>
        <w:t>s tanévre”</w:t>
      </w:r>
    </w:p>
    <w:p w14:paraId="2B1D2EEF" w14:textId="5BAAB7D6" w:rsidR="000D6654" w:rsidRPr="000D6654" w:rsidRDefault="000D6654" w:rsidP="000D6654">
      <w:pPr>
        <w:overflowPunct w:val="0"/>
        <w:autoSpaceDE w:val="0"/>
        <w:autoSpaceDN w:val="0"/>
        <w:adjustRightInd w:val="0"/>
        <w:spacing w:after="0" w:line="360" w:lineRule="auto"/>
        <w:ind w:left="425" w:right="567"/>
        <w:jc w:val="center"/>
        <w:textAlignment w:val="baseline"/>
        <w:rPr>
          <w:rFonts w:asciiTheme="majorHAnsi" w:eastAsia="Times New Roman" w:hAnsiTheme="majorHAnsi"/>
          <w:b/>
          <w:iCs/>
          <w:sz w:val="24"/>
          <w:szCs w:val="20"/>
        </w:rPr>
      </w:pPr>
    </w:p>
    <w:p w14:paraId="199E4039" w14:textId="77777777" w:rsidR="00E10950" w:rsidRPr="0076664E" w:rsidRDefault="00E10950" w:rsidP="00E10950">
      <w:pPr>
        <w:overflowPunct w:val="0"/>
        <w:autoSpaceDE w:val="0"/>
        <w:autoSpaceDN w:val="0"/>
        <w:adjustRightInd w:val="0"/>
        <w:spacing w:after="0"/>
        <w:ind w:left="426" w:right="565"/>
        <w:jc w:val="center"/>
        <w:textAlignment w:val="baseline"/>
        <w:rPr>
          <w:rFonts w:asciiTheme="majorHAnsi" w:eastAsia="Times New Roman" w:hAnsiTheme="majorHAnsi"/>
        </w:rPr>
      </w:pPr>
    </w:p>
    <w:p w14:paraId="6712836D" w14:textId="77777777" w:rsidR="00E10950" w:rsidRPr="0076664E" w:rsidRDefault="00E10950" w:rsidP="00E10950">
      <w:pPr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</w:rPr>
      </w:pPr>
      <w:r w:rsidRPr="0076664E">
        <w:rPr>
          <w:rFonts w:asciiTheme="majorHAnsi" w:eastAsia="Times New Roman" w:hAnsiTheme="majorHAnsi"/>
        </w:rPr>
        <w:t xml:space="preserve">tárgyú beszerzési eljárás vonatkozásában </w:t>
      </w:r>
    </w:p>
    <w:p w14:paraId="4C48D9B1" w14:textId="77777777" w:rsidR="00E10950" w:rsidRPr="0076664E" w:rsidRDefault="00E10950" w:rsidP="00E1095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ind w:left="1134" w:right="565"/>
        <w:jc w:val="both"/>
        <w:textAlignment w:val="baseline"/>
        <w:rPr>
          <w:rFonts w:asciiTheme="majorHAnsi" w:hAnsiTheme="majorHAnsi"/>
        </w:rPr>
      </w:pPr>
      <w:r w:rsidRPr="0076664E">
        <w:rPr>
          <w:rFonts w:asciiTheme="majorHAnsi" w:hAnsiTheme="majorHAnsi"/>
        </w:rPr>
        <w:t>az általam jegyzett cég cégkivonatában feltüntetett pénzforgalmi számlái a valóságnak megfelelnek.</w:t>
      </w:r>
    </w:p>
    <w:p w14:paraId="21D44720" w14:textId="77777777" w:rsidR="00E10950" w:rsidRPr="0076664E" w:rsidRDefault="00E10950" w:rsidP="00E10950">
      <w:pPr>
        <w:overflowPunct w:val="0"/>
        <w:autoSpaceDE w:val="0"/>
        <w:autoSpaceDN w:val="0"/>
        <w:adjustRightInd w:val="0"/>
        <w:spacing w:after="0"/>
        <w:ind w:left="1134" w:right="565"/>
        <w:jc w:val="both"/>
        <w:textAlignment w:val="baseline"/>
        <w:rPr>
          <w:rFonts w:asciiTheme="majorHAnsi" w:eastAsia="Times New Roman" w:hAnsiTheme="majorHAnsi"/>
        </w:rPr>
      </w:pPr>
      <w:r w:rsidRPr="0076664E">
        <w:rPr>
          <w:rFonts w:asciiTheme="majorHAnsi" w:eastAsia="Times New Roman" w:hAnsiTheme="majorHAnsi"/>
        </w:rPr>
        <w:t>Nyilatkozom továbbá, hogy a cégkivonatban szereplő pénzforgalmi számlákon a számlanyitás óta - így a jelen nyilatkozat kiállítását megelőző 1 évben – nem volt 30 napot meghaladó, vagy bármilyen egyéb sorban álló tétel. Nyilatkozom, hogy fizetési kötelezettségeinek az általam képviselt Vállalkozás mindig rendben és időben eleget tett és tesz.</w:t>
      </w:r>
    </w:p>
    <w:p w14:paraId="67B958B6" w14:textId="77777777" w:rsidR="00E10950" w:rsidRPr="0076664E" w:rsidRDefault="00E10950" w:rsidP="00E10950">
      <w:pPr>
        <w:overflowPunct w:val="0"/>
        <w:autoSpaceDE w:val="0"/>
        <w:autoSpaceDN w:val="0"/>
        <w:adjustRightInd w:val="0"/>
        <w:spacing w:after="0"/>
        <w:ind w:left="1134" w:right="565"/>
        <w:jc w:val="both"/>
        <w:textAlignment w:val="baseline"/>
        <w:rPr>
          <w:rFonts w:asciiTheme="majorHAnsi" w:eastAsia="Times New Roman" w:hAnsiTheme="majorHAnsi"/>
        </w:rPr>
      </w:pPr>
    </w:p>
    <w:p w14:paraId="4C8D1FE6" w14:textId="77777777" w:rsidR="00E10950" w:rsidRPr="0076664E" w:rsidRDefault="00E10950" w:rsidP="00E1095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ind w:left="1134" w:right="565" w:hanging="357"/>
        <w:jc w:val="both"/>
        <w:textAlignment w:val="baseline"/>
        <w:rPr>
          <w:rFonts w:asciiTheme="majorHAnsi" w:hAnsiTheme="majorHAnsi"/>
        </w:rPr>
      </w:pPr>
      <w:r w:rsidRPr="0076664E">
        <w:rPr>
          <w:rFonts w:asciiTheme="majorHAnsi" w:hAnsiTheme="majorHAnsi"/>
        </w:rPr>
        <w:t>Nyilatkozom az ajánlatunk elektronikus formában benyújtott (jelszó nélkül olvasható, de nem módosítható .pdf fájl) példánya az ajánlatunk papír alapú (eredeti) példányával megegyezik.</w:t>
      </w:r>
    </w:p>
    <w:p w14:paraId="5D0D95F7" w14:textId="77777777" w:rsidR="00E10950" w:rsidRPr="0076664E" w:rsidRDefault="00E10950" w:rsidP="00E10950">
      <w:pPr>
        <w:overflowPunct w:val="0"/>
        <w:autoSpaceDE w:val="0"/>
        <w:autoSpaceDN w:val="0"/>
        <w:adjustRightInd w:val="0"/>
        <w:spacing w:after="0"/>
        <w:ind w:left="1134" w:right="565"/>
        <w:jc w:val="both"/>
        <w:textAlignment w:val="baseline"/>
        <w:rPr>
          <w:rFonts w:asciiTheme="majorHAnsi" w:hAnsiTheme="majorHAnsi"/>
        </w:rPr>
      </w:pPr>
    </w:p>
    <w:p w14:paraId="6D3F15A5" w14:textId="77777777" w:rsidR="00E10950" w:rsidRPr="0076664E" w:rsidRDefault="00E10950" w:rsidP="00E1095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ind w:left="1134" w:right="565" w:hanging="357"/>
        <w:jc w:val="both"/>
        <w:textAlignment w:val="baseline"/>
        <w:rPr>
          <w:rFonts w:asciiTheme="majorHAnsi" w:hAnsiTheme="majorHAnsi"/>
        </w:rPr>
      </w:pPr>
      <w:r w:rsidRPr="0076664E">
        <w:rPr>
          <w:rFonts w:asciiTheme="majorHAnsi" w:hAnsiTheme="majorHAnsi"/>
        </w:rPr>
        <w:t>Nyilatkozom, hogy a jelen ajánlattételi felhívás részeként csatolt szerződéstervezetet változtatás nélkül elfogadom/a szerződéstervezethez a mellékelt javaslatokat nyújtom be.</w:t>
      </w:r>
      <w:r w:rsidRPr="0076664E">
        <w:rPr>
          <w:rFonts w:asciiTheme="majorHAnsi" w:hAnsiTheme="majorHAnsi"/>
          <w:vertAlign w:val="superscript"/>
        </w:rPr>
        <w:footnoteReference w:id="1"/>
      </w:r>
    </w:p>
    <w:p w14:paraId="282E50E1" w14:textId="77777777" w:rsidR="00E10950" w:rsidRPr="0076664E" w:rsidRDefault="00E10950" w:rsidP="00E10950">
      <w:pPr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Theme="majorHAnsi" w:eastAsia="Times New Roman" w:hAnsiTheme="majorHAnsi"/>
        </w:rPr>
      </w:pPr>
    </w:p>
    <w:p w14:paraId="13E19DFC" w14:textId="77777777" w:rsidR="00E10950" w:rsidRPr="0076664E" w:rsidRDefault="00E10950" w:rsidP="00E10950">
      <w:pPr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Theme="majorHAnsi" w:eastAsia="Times New Roman" w:hAnsiTheme="majorHAnsi"/>
        </w:rPr>
      </w:pPr>
    </w:p>
    <w:p w14:paraId="517682A5" w14:textId="77777777" w:rsidR="00E10950" w:rsidRPr="0076664E" w:rsidRDefault="00E10950" w:rsidP="00E10950">
      <w:pPr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Theme="majorHAnsi" w:eastAsia="Times New Roman" w:hAnsiTheme="majorHAnsi"/>
        </w:rPr>
      </w:pPr>
      <w:r w:rsidRPr="0076664E">
        <w:rPr>
          <w:rFonts w:asciiTheme="majorHAnsi" w:eastAsia="Times New Roman" w:hAnsiTheme="majorHAnsi"/>
        </w:rPr>
        <w:t>Kelt: ……………., 20... ................... …</w:t>
      </w:r>
    </w:p>
    <w:p w14:paraId="4A7ED353" w14:textId="77777777" w:rsidR="00E10950" w:rsidRPr="0076664E" w:rsidRDefault="00E10950" w:rsidP="00E10950">
      <w:pPr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Theme="majorHAnsi" w:eastAsia="Times New Roman" w:hAnsiTheme="majorHAnsi"/>
        </w:rPr>
      </w:pPr>
    </w:p>
    <w:p w14:paraId="41E362D0" w14:textId="77777777" w:rsidR="00E10950" w:rsidRPr="0076664E" w:rsidRDefault="00E10950" w:rsidP="00E10950">
      <w:pPr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Theme="majorHAnsi" w:eastAsia="Times New Roman" w:hAnsiTheme="majorHAnsi"/>
        </w:rPr>
      </w:pPr>
    </w:p>
    <w:p w14:paraId="4B52AF96" w14:textId="00F3A93C" w:rsidR="00E10950" w:rsidRPr="0076664E" w:rsidRDefault="00E10950" w:rsidP="00E10950">
      <w:pPr>
        <w:tabs>
          <w:tab w:val="center" w:pos="6237"/>
        </w:tabs>
        <w:spacing w:after="0"/>
        <w:ind w:left="360"/>
        <w:contextualSpacing/>
        <w:rPr>
          <w:rFonts w:asciiTheme="majorHAnsi" w:hAnsiTheme="majorHAnsi"/>
        </w:rPr>
      </w:pPr>
      <w:r w:rsidRPr="0076664E">
        <w:rPr>
          <w:rFonts w:asciiTheme="majorHAnsi" w:hAnsiTheme="majorHAnsi"/>
        </w:rPr>
        <w:tab/>
      </w:r>
      <w:r w:rsidR="008E16EC">
        <w:rPr>
          <w:rFonts w:asciiTheme="majorHAnsi" w:hAnsiTheme="majorHAnsi"/>
        </w:rPr>
        <w:tab/>
      </w:r>
      <w:r w:rsidRPr="0076664E">
        <w:rPr>
          <w:rFonts w:asciiTheme="majorHAnsi" w:hAnsiTheme="majorHAnsi"/>
        </w:rPr>
        <w:t>……………………………</w:t>
      </w:r>
    </w:p>
    <w:p w14:paraId="3E26E828" w14:textId="1EB00185" w:rsidR="004A2D6D" w:rsidRPr="0076664E" w:rsidRDefault="00E10950" w:rsidP="00E10950">
      <w:pPr>
        <w:tabs>
          <w:tab w:val="center" w:pos="6237"/>
        </w:tabs>
        <w:spacing w:after="0"/>
        <w:ind w:left="360"/>
        <w:contextualSpacing/>
        <w:rPr>
          <w:rFonts w:asciiTheme="majorHAnsi" w:hAnsiTheme="majorHAnsi"/>
        </w:rPr>
      </w:pPr>
      <w:r w:rsidRPr="0076664E">
        <w:rPr>
          <w:rFonts w:asciiTheme="majorHAnsi" w:hAnsiTheme="majorHAnsi"/>
        </w:rPr>
        <w:tab/>
      </w:r>
      <w:r w:rsidR="008E16EC">
        <w:rPr>
          <w:rFonts w:asciiTheme="majorHAnsi" w:hAnsiTheme="majorHAnsi"/>
        </w:rPr>
        <w:tab/>
      </w:r>
      <w:r w:rsidRPr="0076664E">
        <w:rPr>
          <w:rFonts w:asciiTheme="majorHAnsi" w:hAnsiTheme="majorHAnsi"/>
        </w:rPr>
        <w:t>cégszerű aláírás</w:t>
      </w:r>
    </w:p>
    <w:sectPr w:rsidR="004A2D6D" w:rsidRPr="0076664E" w:rsidSect="00E86A8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851" w:bottom="1418" w:left="85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CD8A9" w14:textId="77777777" w:rsidR="0052777A" w:rsidRDefault="0052777A" w:rsidP="002B7F1F">
      <w:r>
        <w:separator/>
      </w:r>
    </w:p>
    <w:p w14:paraId="08508A90" w14:textId="77777777" w:rsidR="0052777A" w:rsidRDefault="0052777A" w:rsidP="002B7F1F"/>
  </w:endnote>
  <w:endnote w:type="continuationSeparator" w:id="0">
    <w:p w14:paraId="00FC53E9" w14:textId="77777777" w:rsidR="0052777A" w:rsidRDefault="0052777A" w:rsidP="002B7F1F">
      <w:r>
        <w:continuationSeparator/>
      </w:r>
    </w:p>
    <w:p w14:paraId="6B2BCD96" w14:textId="77777777" w:rsidR="0052777A" w:rsidRDefault="0052777A" w:rsidP="002B7F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noPro-LightDisplay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8C6EB" w14:textId="77777777" w:rsidR="008872DC" w:rsidRPr="00AC7DD8" w:rsidRDefault="00D11C5E" w:rsidP="00AC7DD8">
    <w:pPr>
      <w:pStyle w:val="llb"/>
      <w:jc w:val="right"/>
      <w:rPr>
        <w:sz w:val="20"/>
        <w:szCs w:val="20"/>
      </w:rPr>
    </w:pPr>
    <w:r>
      <w:rPr>
        <w:szCs w:val="16"/>
      </w:rPr>
      <w:tab/>
    </w:r>
    <w:r w:rsidR="00B90680" w:rsidRPr="00C14F70">
      <w:rPr>
        <w:rStyle w:val="Oldalszm"/>
        <w:sz w:val="20"/>
        <w:szCs w:val="20"/>
      </w:rPr>
      <w:fldChar w:fldCharType="begin"/>
    </w:r>
    <w:r w:rsidRPr="00C14F70">
      <w:rPr>
        <w:rStyle w:val="Oldalszm"/>
        <w:sz w:val="20"/>
        <w:szCs w:val="20"/>
      </w:rPr>
      <w:instrText xml:space="preserve"> PAGE </w:instrText>
    </w:r>
    <w:r w:rsidR="00B90680" w:rsidRPr="00C14F70">
      <w:rPr>
        <w:rStyle w:val="Oldalszm"/>
        <w:sz w:val="20"/>
        <w:szCs w:val="20"/>
      </w:rPr>
      <w:fldChar w:fldCharType="separate"/>
    </w:r>
    <w:r w:rsidR="00E66022">
      <w:rPr>
        <w:rStyle w:val="Oldalszm"/>
        <w:noProof/>
        <w:sz w:val="20"/>
        <w:szCs w:val="20"/>
      </w:rPr>
      <w:t>2</w:t>
    </w:r>
    <w:r w:rsidR="00B90680" w:rsidRPr="00C14F70">
      <w:rPr>
        <w:rStyle w:val="Oldalszm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CB551" w14:textId="77777777" w:rsidR="006E0CB4" w:rsidRDefault="006E0CB4" w:rsidP="006E0CB4">
    <w:pPr>
      <w:pStyle w:val="llb"/>
      <w:spacing w:after="0"/>
      <w:rPr>
        <w:rFonts w:ascii="Cambria" w:hAnsi="Cambria"/>
        <w:sz w:val="16"/>
        <w:szCs w:val="16"/>
      </w:rPr>
    </w:pPr>
    <w:r w:rsidRPr="00AE0D40">
      <w:rPr>
        <w:rFonts w:ascii="Cambria" w:hAnsi="Cambria"/>
        <w:sz w:val="16"/>
        <w:szCs w:val="16"/>
      </w:rPr>
      <w:t>Liszt Ferenc Zeneművészeti Egyetem</w:t>
    </w:r>
  </w:p>
  <w:p w14:paraId="0C14A0F9" w14:textId="77777777" w:rsidR="00E10950" w:rsidRPr="00AE0D40" w:rsidRDefault="00E10950" w:rsidP="006E0CB4">
    <w:pPr>
      <w:pStyle w:val="llb"/>
      <w:spacing w:after="0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Műszaki és Vagyongazdálkodási Igazgatóság</w:t>
    </w:r>
  </w:p>
  <w:p w14:paraId="0E701AF2" w14:textId="77777777" w:rsidR="006E0CB4" w:rsidRPr="00E10950" w:rsidRDefault="006E0CB4" w:rsidP="006E0CB4">
    <w:pPr>
      <w:pStyle w:val="llb"/>
      <w:spacing w:after="0"/>
      <w:rPr>
        <w:rFonts w:ascii="Cambria" w:hAnsi="Cambria"/>
        <w:b/>
        <w:sz w:val="16"/>
        <w:szCs w:val="16"/>
      </w:rPr>
    </w:pPr>
    <w:r w:rsidRPr="00E10950">
      <w:rPr>
        <w:rFonts w:ascii="Cambria" w:hAnsi="Cambria"/>
        <w:b/>
        <w:sz w:val="16"/>
        <w:szCs w:val="16"/>
      </w:rPr>
      <w:t>Üzemeltetési</w:t>
    </w:r>
    <w:r w:rsidR="0075232E" w:rsidRPr="00E10950">
      <w:rPr>
        <w:rFonts w:ascii="Cambria" w:hAnsi="Cambria"/>
        <w:b/>
        <w:sz w:val="16"/>
        <w:szCs w:val="16"/>
      </w:rPr>
      <w:t xml:space="preserve"> és Beszerzési </w:t>
    </w:r>
    <w:r w:rsidRPr="00E10950">
      <w:rPr>
        <w:rFonts w:ascii="Cambria" w:hAnsi="Cambria"/>
        <w:b/>
        <w:sz w:val="16"/>
        <w:szCs w:val="16"/>
      </w:rPr>
      <w:t>Osztály</w:t>
    </w:r>
  </w:p>
  <w:p w14:paraId="7DC66903" w14:textId="77777777" w:rsidR="006E0CB4" w:rsidRPr="00AE0D40" w:rsidRDefault="006E0CB4" w:rsidP="006E0CB4">
    <w:pPr>
      <w:pStyle w:val="llb"/>
      <w:spacing w:after="0"/>
      <w:rPr>
        <w:rFonts w:ascii="Cambria" w:hAnsi="Cambria"/>
        <w:sz w:val="16"/>
        <w:szCs w:val="16"/>
      </w:rPr>
    </w:pPr>
    <w:r w:rsidRPr="00AE0D40">
      <w:rPr>
        <w:rFonts w:ascii="Cambria" w:hAnsi="Cambria"/>
        <w:sz w:val="16"/>
        <w:szCs w:val="16"/>
      </w:rPr>
      <w:t>H-1061 Budapest, Liszt Ferenc tér 8.</w:t>
    </w:r>
  </w:p>
  <w:p w14:paraId="3FB793A6" w14:textId="77777777" w:rsidR="006E0CB4" w:rsidRPr="00AE0D40" w:rsidRDefault="006E0CB4" w:rsidP="006E0CB4">
    <w:pPr>
      <w:pStyle w:val="llb"/>
      <w:spacing w:after="0"/>
      <w:rPr>
        <w:rFonts w:ascii="Cambria" w:hAnsi="Cambria"/>
        <w:sz w:val="16"/>
        <w:szCs w:val="16"/>
      </w:rPr>
    </w:pPr>
    <w:r w:rsidRPr="00AE0D40">
      <w:rPr>
        <w:rFonts w:ascii="Cambria" w:hAnsi="Cambria"/>
        <w:sz w:val="16"/>
        <w:szCs w:val="16"/>
      </w:rPr>
      <w:t>Központi telefonszám: (+36 1) 462 4600</w:t>
    </w:r>
    <w:r w:rsidR="00E10950">
      <w:rPr>
        <w:rFonts w:ascii="Cambria" w:hAnsi="Cambria"/>
        <w:sz w:val="16"/>
        <w:szCs w:val="16"/>
      </w:rPr>
      <w:t>; www.</w:t>
    </w:r>
    <w:r w:rsidRPr="00AE0D40">
      <w:rPr>
        <w:rFonts w:ascii="Cambria" w:hAnsi="Cambria"/>
        <w:sz w:val="16"/>
        <w:szCs w:val="16"/>
      </w:rPr>
      <w:t>zeneakademia.hu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B7C68" w14:textId="77777777" w:rsidR="0052777A" w:rsidRDefault="0052777A" w:rsidP="002B7F1F">
      <w:r>
        <w:separator/>
      </w:r>
    </w:p>
    <w:p w14:paraId="3D009A7E" w14:textId="77777777" w:rsidR="0052777A" w:rsidRDefault="0052777A" w:rsidP="002B7F1F"/>
  </w:footnote>
  <w:footnote w:type="continuationSeparator" w:id="0">
    <w:p w14:paraId="666D6AAA" w14:textId="77777777" w:rsidR="0052777A" w:rsidRDefault="0052777A" w:rsidP="002B7F1F">
      <w:r>
        <w:continuationSeparator/>
      </w:r>
    </w:p>
    <w:p w14:paraId="0EA1F140" w14:textId="77777777" w:rsidR="0052777A" w:rsidRDefault="0052777A" w:rsidP="002B7F1F"/>
  </w:footnote>
  <w:footnote w:id="1">
    <w:p w14:paraId="71E8964D" w14:textId="77777777" w:rsidR="00E10950" w:rsidRPr="0076664E" w:rsidRDefault="00E10950" w:rsidP="00E10950">
      <w:pPr>
        <w:pStyle w:val="Lbjegyzetszveg"/>
        <w:rPr>
          <w:rFonts w:asciiTheme="majorHAnsi" w:hAnsiTheme="majorHAnsi"/>
          <w:sz w:val="22"/>
          <w:szCs w:val="22"/>
        </w:rPr>
      </w:pPr>
      <w:r w:rsidRPr="0076664E">
        <w:rPr>
          <w:rStyle w:val="Lbjegyzet-hivatkozs"/>
          <w:rFonts w:asciiTheme="majorHAnsi" w:hAnsiTheme="majorHAnsi"/>
          <w:sz w:val="22"/>
          <w:szCs w:val="22"/>
        </w:rPr>
        <w:footnoteRef/>
      </w:r>
      <w:r w:rsidRPr="0076664E">
        <w:rPr>
          <w:rFonts w:asciiTheme="majorHAnsi" w:hAnsiTheme="majorHAnsi"/>
          <w:sz w:val="22"/>
          <w:szCs w:val="22"/>
        </w:rPr>
        <w:t xml:space="preserve"> Valamely lehetőséget kérjük aláhúzni.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FFE79" w14:textId="77777777" w:rsidR="00D11C5E" w:rsidRDefault="00E10950" w:rsidP="002B7F1F">
    <w:pPr>
      <w:pStyle w:val="lfej"/>
    </w:pPr>
    <w:r>
      <w:rPr>
        <w:noProof/>
      </w:rPr>
      <w:drawing>
        <wp:anchor distT="0" distB="0" distL="114300" distR="114300" simplePos="0" relativeHeight="251656704" behindDoc="0" locked="0" layoutInCell="1" allowOverlap="1" wp14:anchorId="2F59CA63" wp14:editId="22B603B8">
          <wp:simplePos x="0" y="0"/>
          <wp:positionH relativeFrom="column">
            <wp:align>left</wp:align>
          </wp:positionH>
          <wp:positionV relativeFrom="paragraph">
            <wp:posOffset>28575</wp:posOffset>
          </wp:positionV>
          <wp:extent cx="295275" cy="295275"/>
          <wp:effectExtent l="19050" t="0" r="9525" b="0"/>
          <wp:wrapNone/>
          <wp:docPr id="16" name="Kép 1" descr="ZAK_logo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ZAK_logo_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11C5E">
      <w:tab/>
    </w:r>
    <w:r w:rsidR="00D11C5E">
      <w:tab/>
    </w:r>
    <w:r w:rsidR="00D11C5E">
      <w:tab/>
    </w:r>
  </w:p>
  <w:p w14:paraId="03024014" w14:textId="77777777" w:rsidR="00D11C5E" w:rsidRPr="00C14F70" w:rsidRDefault="00553BC0" w:rsidP="00C14F70">
    <w:pPr>
      <w:pStyle w:val="lfej"/>
      <w:tabs>
        <w:tab w:val="clear" w:pos="4536"/>
        <w:tab w:val="clear" w:pos="9072"/>
        <w:tab w:val="right" w:pos="10204"/>
      </w:tabs>
      <w:rPr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3BB975D2" wp14:editId="54E9DA2C">
              <wp:simplePos x="0" y="0"/>
              <wp:positionH relativeFrom="column">
                <wp:posOffset>0</wp:posOffset>
              </wp:positionH>
              <wp:positionV relativeFrom="paragraph">
                <wp:posOffset>187959</wp:posOffset>
              </wp:positionV>
              <wp:extent cx="6480175" cy="0"/>
              <wp:effectExtent l="0" t="0" r="15875" b="1905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A59886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4.8pt" to="510.2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"/>
          </w:pict>
        </mc:Fallback>
      </mc:AlternateContent>
    </w:r>
    <w:r w:rsidR="00C14F70">
      <w:tab/>
    </w:r>
  </w:p>
  <w:p w14:paraId="0860E3C2" w14:textId="77777777" w:rsidR="008872DC" w:rsidRDefault="008872DC" w:rsidP="002B7F1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4DB3A" w14:textId="77777777" w:rsidR="00B60ED5" w:rsidRPr="0076664E" w:rsidRDefault="00E10950" w:rsidP="00B60ED5">
    <w:pPr>
      <w:pStyle w:val="Fejlc-cmlap"/>
      <w:tabs>
        <w:tab w:val="clear" w:pos="9072"/>
        <w:tab w:val="right" w:pos="10206"/>
      </w:tabs>
      <w:rPr>
        <w:rFonts w:asciiTheme="majorHAnsi" w:hAnsiTheme="majorHAnsi"/>
        <w:b w:val="0"/>
        <w:i/>
        <w:spacing w:val="0"/>
      </w:rPr>
    </w:pPr>
    <w:r>
      <w:rPr>
        <w:b w:val="0"/>
        <w:noProof/>
      </w:rPr>
      <w:drawing>
        <wp:anchor distT="0" distB="0" distL="114300" distR="114300" simplePos="0" relativeHeight="251658752" behindDoc="1" locked="0" layoutInCell="1" allowOverlap="1" wp14:anchorId="2A639E81" wp14:editId="4AC49082">
          <wp:simplePos x="0" y="0"/>
          <wp:positionH relativeFrom="column">
            <wp:posOffset>16510</wp:posOffset>
          </wp:positionH>
          <wp:positionV relativeFrom="paragraph">
            <wp:posOffset>-90170</wp:posOffset>
          </wp:positionV>
          <wp:extent cx="2592070" cy="810895"/>
          <wp:effectExtent l="19050" t="0" r="0" b="0"/>
          <wp:wrapNone/>
          <wp:docPr id="17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2070" cy="810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60ED5">
      <w:tab/>
    </w:r>
    <w:r w:rsidR="00B60ED5">
      <w:tab/>
    </w:r>
    <w:r w:rsidR="00B60ED5">
      <w:tab/>
    </w:r>
    <w:r w:rsidR="00B60ED5">
      <w:tab/>
    </w:r>
    <w:r w:rsidR="00B60ED5" w:rsidRPr="0076664E">
      <w:rPr>
        <w:rFonts w:asciiTheme="majorHAnsi" w:hAnsiTheme="majorHAnsi"/>
        <w:b w:val="0"/>
        <w:i/>
        <w:spacing w:val="0"/>
      </w:rPr>
      <w:t>5. számú melléklet</w:t>
    </w:r>
  </w:p>
  <w:p w14:paraId="20BAF1D3" w14:textId="77777777" w:rsidR="00AC7DD8" w:rsidRPr="00AC7DD8" w:rsidRDefault="00AC7DD8" w:rsidP="00AC7DD8">
    <w:pPr>
      <w:pStyle w:val="Fejlc-cmlap"/>
      <w:tabs>
        <w:tab w:val="clear" w:pos="9072"/>
        <w:tab w:val="right" w:pos="102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41A79"/>
    <w:multiLevelType w:val="hybridMultilevel"/>
    <w:tmpl w:val="CFEC31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0505B"/>
    <w:multiLevelType w:val="hybridMultilevel"/>
    <w:tmpl w:val="57A00560"/>
    <w:name w:val="WW8Num2042"/>
    <w:lvl w:ilvl="0" w:tplc="0000003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</w:lvl>
    <w:lvl w:ilvl="1" w:tplc="B21C70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287D02"/>
    <w:multiLevelType w:val="hybridMultilevel"/>
    <w:tmpl w:val="3A6EFA5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B324D"/>
    <w:multiLevelType w:val="hybridMultilevel"/>
    <w:tmpl w:val="F8C8B994"/>
    <w:lvl w:ilvl="0" w:tplc="DB9A39EA">
      <w:start w:val="1"/>
      <w:numFmt w:val="bullet"/>
      <w:lvlText w:val="­"/>
      <w:lvlJc w:val="left"/>
      <w:pPr>
        <w:ind w:left="720" w:hanging="360"/>
      </w:pPr>
      <w:rPr>
        <w:rFonts w:ascii="Garamond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55594"/>
    <w:multiLevelType w:val="hybridMultilevel"/>
    <w:tmpl w:val="9CBAFF7A"/>
    <w:lvl w:ilvl="0" w:tplc="2DFEC9F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94C5A"/>
    <w:multiLevelType w:val="hybridMultilevel"/>
    <w:tmpl w:val="974EF40E"/>
    <w:lvl w:ilvl="0" w:tplc="DB9A39EA">
      <w:start w:val="1"/>
      <w:numFmt w:val="bullet"/>
      <w:lvlText w:val="­"/>
      <w:lvlJc w:val="left"/>
      <w:pPr>
        <w:ind w:left="2487" w:hanging="360"/>
      </w:pPr>
      <w:rPr>
        <w:rFonts w:ascii="Garamond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6" w15:restartNumberingAfterBreak="0">
    <w:nsid w:val="579C38F7"/>
    <w:multiLevelType w:val="hybridMultilevel"/>
    <w:tmpl w:val="4F1C62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325EDC"/>
    <w:multiLevelType w:val="hybridMultilevel"/>
    <w:tmpl w:val="2670F6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300742">
    <w:abstractNumId w:val="1"/>
  </w:num>
  <w:num w:numId="2" w16cid:durableId="1918519879">
    <w:abstractNumId w:val="3"/>
  </w:num>
  <w:num w:numId="3" w16cid:durableId="1736855609">
    <w:abstractNumId w:val="5"/>
  </w:num>
  <w:num w:numId="4" w16cid:durableId="1407462368">
    <w:abstractNumId w:val="4"/>
  </w:num>
  <w:num w:numId="5" w16cid:durableId="3243555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62792189">
    <w:abstractNumId w:val="7"/>
  </w:num>
  <w:num w:numId="7" w16cid:durableId="631985365">
    <w:abstractNumId w:val="6"/>
  </w:num>
  <w:num w:numId="8" w16cid:durableId="692076131">
    <w:abstractNumId w:val="0"/>
  </w:num>
  <w:num w:numId="9" w16cid:durableId="107895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26F7"/>
    <w:rsid w:val="00025B11"/>
    <w:rsid w:val="000B0B43"/>
    <w:rsid w:val="000B412D"/>
    <w:rsid w:val="000C4475"/>
    <w:rsid w:val="000D6654"/>
    <w:rsid w:val="000D7E09"/>
    <w:rsid w:val="000E6652"/>
    <w:rsid w:val="001026EA"/>
    <w:rsid w:val="00105FFB"/>
    <w:rsid w:val="001348EB"/>
    <w:rsid w:val="00140614"/>
    <w:rsid w:val="0014358F"/>
    <w:rsid w:val="001819C9"/>
    <w:rsid w:val="001C2310"/>
    <w:rsid w:val="001C7243"/>
    <w:rsid w:val="001D0463"/>
    <w:rsid w:val="001D0ACB"/>
    <w:rsid w:val="001D517B"/>
    <w:rsid w:val="001D6604"/>
    <w:rsid w:val="001E5277"/>
    <w:rsid w:val="002426F7"/>
    <w:rsid w:val="00263643"/>
    <w:rsid w:val="0027689F"/>
    <w:rsid w:val="002B328B"/>
    <w:rsid w:val="002B7F1F"/>
    <w:rsid w:val="002F0996"/>
    <w:rsid w:val="00320B25"/>
    <w:rsid w:val="003563E5"/>
    <w:rsid w:val="00382A9B"/>
    <w:rsid w:val="00391C67"/>
    <w:rsid w:val="003A4B94"/>
    <w:rsid w:val="003B08CC"/>
    <w:rsid w:val="003F2A82"/>
    <w:rsid w:val="00406FE0"/>
    <w:rsid w:val="00436A67"/>
    <w:rsid w:val="00440170"/>
    <w:rsid w:val="00442468"/>
    <w:rsid w:val="004774A1"/>
    <w:rsid w:val="004A2D6D"/>
    <w:rsid w:val="004B4891"/>
    <w:rsid w:val="004E5936"/>
    <w:rsid w:val="004F0024"/>
    <w:rsid w:val="004F1365"/>
    <w:rsid w:val="004F6D20"/>
    <w:rsid w:val="00523E45"/>
    <w:rsid w:val="0052777A"/>
    <w:rsid w:val="0053076A"/>
    <w:rsid w:val="00530786"/>
    <w:rsid w:val="00530A51"/>
    <w:rsid w:val="00553BC0"/>
    <w:rsid w:val="00564CF3"/>
    <w:rsid w:val="00581221"/>
    <w:rsid w:val="005A66DA"/>
    <w:rsid w:val="006005C0"/>
    <w:rsid w:val="0061596D"/>
    <w:rsid w:val="00631538"/>
    <w:rsid w:val="006330A5"/>
    <w:rsid w:val="006861B6"/>
    <w:rsid w:val="006B44A3"/>
    <w:rsid w:val="006D405B"/>
    <w:rsid w:val="006E0CB4"/>
    <w:rsid w:val="006E5B88"/>
    <w:rsid w:val="00720E28"/>
    <w:rsid w:val="00724139"/>
    <w:rsid w:val="0073586A"/>
    <w:rsid w:val="00751EB9"/>
    <w:rsid w:val="0075232E"/>
    <w:rsid w:val="0076664E"/>
    <w:rsid w:val="007723B3"/>
    <w:rsid w:val="00782134"/>
    <w:rsid w:val="00785B1D"/>
    <w:rsid w:val="00801B51"/>
    <w:rsid w:val="00836EE6"/>
    <w:rsid w:val="008464FA"/>
    <w:rsid w:val="00863063"/>
    <w:rsid w:val="008872DC"/>
    <w:rsid w:val="00887812"/>
    <w:rsid w:val="008E02F9"/>
    <w:rsid w:val="008E16EC"/>
    <w:rsid w:val="00933FDC"/>
    <w:rsid w:val="00934C04"/>
    <w:rsid w:val="00981BDC"/>
    <w:rsid w:val="0098573A"/>
    <w:rsid w:val="009A76ED"/>
    <w:rsid w:val="009B3619"/>
    <w:rsid w:val="009C6A63"/>
    <w:rsid w:val="009D48B5"/>
    <w:rsid w:val="009E35B8"/>
    <w:rsid w:val="00A10A18"/>
    <w:rsid w:val="00A32480"/>
    <w:rsid w:val="00A34B69"/>
    <w:rsid w:val="00A46FAF"/>
    <w:rsid w:val="00A47207"/>
    <w:rsid w:val="00A547BE"/>
    <w:rsid w:val="00AB7C72"/>
    <w:rsid w:val="00AC7DD8"/>
    <w:rsid w:val="00AE0D40"/>
    <w:rsid w:val="00B03F11"/>
    <w:rsid w:val="00B1170A"/>
    <w:rsid w:val="00B60ED5"/>
    <w:rsid w:val="00B66753"/>
    <w:rsid w:val="00B7544F"/>
    <w:rsid w:val="00B90680"/>
    <w:rsid w:val="00BB3BA6"/>
    <w:rsid w:val="00BC01AC"/>
    <w:rsid w:val="00BF16F5"/>
    <w:rsid w:val="00C039E9"/>
    <w:rsid w:val="00C05FA0"/>
    <w:rsid w:val="00C14933"/>
    <w:rsid w:val="00C14F70"/>
    <w:rsid w:val="00C2766A"/>
    <w:rsid w:val="00C33C0D"/>
    <w:rsid w:val="00C52F74"/>
    <w:rsid w:val="00C67E25"/>
    <w:rsid w:val="00C74341"/>
    <w:rsid w:val="00C74FCE"/>
    <w:rsid w:val="00C75E79"/>
    <w:rsid w:val="00C86BE9"/>
    <w:rsid w:val="00C97D32"/>
    <w:rsid w:val="00CC209B"/>
    <w:rsid w:val="00CD0BFA"/>
    <w:rsid w:val="00CD0CEC"/>
    <w:rsid w:val="00D10B69"/>
    <w:rsid w:val="00D113FF"/>
    <w:rsid w:val="00D11C5E"/>
    <w:rsid w:val="00D2148C"/>
    <w:rsid w:val="00D3556C"/>
    <w:rsid w:val="00D471DC"/>
    <w:rsid w:val="00D7041D"/>
    <w:rsid w:val="00D825B4"/>
    <w:rsid w:val="00DA16D4"/>
    <w:rsid w:val="00DE1CB5"/>
    <w:rsid w:val="00DE43EB"/>
    <w:rsid w:val="00DF3E9D"/>
    <w:rsid w:val="00E10950"/>
    <w:rsid w:val="00E4031A"/>
    <w:rsid w:val="00E63EA3"/>
    <w:rsid w:val="00E66022"/>
    <w:rsid w:val="00E86A87"/>
    <w:rsid w:val="00E966B4"/>
    <w:rsid w:val="00E96975"/>
    <w:rsid w:val="00EC730D"/>
    <w:rsid w:val="00EE534A"/>
    <w:rsid w:val="00EF6089"/>
    <w:rsid w:val="00F07311"/>
    <w:rsid w:val="00F23BD0"/>
    <w:rsid w:val="00F3634F"/>
    <w:rsid w:val="00F4045D"/>
    <w:rsid w:val="00F42F70"/>
    <w:rsid w:val="00F44F4C"/>
    <w:rsid w:val="00F50791"/>
    <w:rsid w:val="00F913B6"/>
    <w:rsid w:val="00F96B4D"/>
    <w:rsid w:val="00FA71CF"/>
    <w:rsid w:val="00FA7CD0"/>
    <w:rsid w:val="00FB144E"/>
    <w:rsid w:val="00FB6B32"/>
    <w:rsid w:val="00FC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1FF9E4DD"/>
  <w15:docId w15:val="{7CF2AD71-3F76-4BEC-8C0A-3A08AA7A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B7F1F"/>
    <w:pPr>
      <w:spacing w:after="120"/>
    </w:pPr>
    <w:rPr>
      <w:rFonts w:ascii="Garamond" w:eastAsia="Calibri" w:hAnsi="Garamond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D2148C"/>
    <w:pPr>
      <w:tabs>
        <w:tab w:val="center" w:pos="4536"/>
        <w:tab w:val="right" w:pos="9072"/>
      </w:tabs>
    </w:pPr>
    <w:rPr>
      <w:rFonts w:ascii="Cambria" w:hAnsi="Cambria"/>
    </w:rPr>
  </w:style>
  <w:style w:type="paragraph" w:styleId="llb">
    <w:name w:val="footer"/>
    <w:basedOn w:val="Norml"/>
    <w:link w:val="llbChar"/>
    <w:rsid w:val="00D2148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9C6A63"/>
  </w:style>
  <w:style w:type="paragraph" w:styleId="Listaszerbekezds">
    <w:name w:val="List Paragraph"/>
    <w:basedOn w:val="Norml"/>
    <w:uiPriority w:val="34"/>
    <w:qFormat/>
    <w:rsid w:val="00C33C0D"/>
    <w:pPr>
      <w:ind w:left="720"/>
    </w:pPr>
  </w:style>
  <w:style w:type="character" w:styleId="Hiperhivatkozs">
    <w:name w:val="Hyperlink"/>
    <w:uiPriority w:val="99"/>
    <w:unhideWhenUsed/>
    <w:rsid w:val="008464FA"/>
    <w:rPr>
      <w:color w:val="0000FF"/>
      <w:u w:val="single"/>
    </w:rPr>
  </w:style>
  <w:style w:type="paragraph" w:customStyle="1" w:styleId="Fejlc-cmlap">
    <w:name w:val="Fejléc-címlap"/>
    <w:basedOn w:val="lfej"/>
    <w:link w:val="Fejlc-cmlapChar"/>
    <w:qFormat/>
    <w:rsid w:val="002B7F1F"/>
    <w:pPr>
      <w:tabs>
        <w:tab w:val="left" w:pos="851"/>
        <w:tab w:val="left" w:pos="900"/>
      </w:tabs>
      <w:spacing w:after="0" w:line="260" w:lineRule="exact"/>
    </w:pPr>
    <w:rPr>
      <w:rFonts w:ascii="Trajan Pro" w:hAnsi="Trajan Pro"/>
      <w:b/>
      <w:spacing w:val="58"/>
      <w:sz w:val="18"/>
      <w:szCs w:val="18"/>
    </w:rPr>
  </w:style>
  <w:style w:type="character" w:customStyle="1" w:styleId="llbChar">
    <w:name w:val="Élőláb Char"/>
    <w:link w:val="llb"/>
    <w:rsid w:val="002B7F1F"/>
    <w:rPr>
      <w:rFonts w:ascii="Garamond" w:eastAsia="Calibri" w:hAnsi="Garamond"/>
      <w:sz w:val="22"/>
      <w:szCs w:val="22"/>
    </w:rPr>
  </w:style>
  <w:style w:type="character" w:customStyle="1" w:styleId="lfejChar">
    <w:name w:val="Élőfej Char"/>
    <w:link w:val="lfej"/>
    <w:rsid w:val="002B7F1F"/>
    <w:rPr>
      <w:rFonts w:ascii="Cambria" w:eastAsia="Calibri" w:hAnsi="Cambria"/>
      <w:sz w:val="22"/>
      <w:szCs w:val="22"/>
    </w:rPr>
  </w:style>
  <w:style w:type="character" w:customStyle="1" w:styleId="Fejlc-cmlapChar">
    <w:name w:val="Fejléc-címlap Char"/>
    <w:link w:val="Fejlc-cmlap"/>
    <w:rsid w:val="002B7F1F"/>
    <w:rPr>
      <w:rFonts w:ascii="Trajan Pro" w:eastAsia="Calibri" w:hAnsi="Trajan Pro"/>
      <w:b/>
      <w:spacing w:val="58"/>
      <w:sz w:val="18"/>
      <w:szCs w:val="18"/>
    </w:rPr>
  </w:style>
  <w:style w:type="paragraph" w:customStyle="1" w:styleId="Lblc-cmlap">
    <w:name w:val="Lábléc-címlap"/>
    <w:basedOn w:val="llb"/>
    <w:link w:val="Lblc-cmlapChar"/>
    <w:qFormat/>
    <w:rsid w:val="002B7F1F"/>
    <w:pPr>
      <w:jc w:val="center"/>
    </w:pPr>
    <w:rPr>
      <w:rFonts w:ascii="ArnoPro-LightDisplay" w:hAnsi="ArnoPro-LightDisplay"/>
      <w:spacing w:val="4"/>
      <w:sz w:val="16"/>
      <w:szCs w:val="16"/>
    </w:rPr>
  </w:style>
  <w:style w:type="paragraph" w:styleId="Szvegtrzs">
    <w:name w:val="Body Text"/>
    <w:basedOn w:val="Norml"/>
    <w:link w:val="SzvegtrzsChar"/>
    <w:unhideWhenUsed/>
    <w:rsid w:val="00887812"/>
    <w:pPr>
      <w:spacing w:after="0"/>
      <w:jc w:val="both"/>
    </w:pPr>
    <w:rPr>
      <w:rFonts w:eastAsia="Times New Roman"/>
      <w:sz w:val="26"/>
      <w:szCs w:val="24"/>
    </w:rPr>
  </w:style>
  <w:style w:type="character" w:customStyle="1" w:styleId="Lblc-cmlapChar">
    <w:name w:val="Lábléc-címlap Char"/>
    <w:link w:val="Lblc-cmlap"/>
    <w:rsid w:val="002B7F1F"/>
    <w:rPr>
      <w:rFonts w:ascii="ArnoPro-LightDisplay" w:eastAsia="Calibri" w:hAnsi="ArnoPro-LightDisplay"/>
      <w:spacing w:val="4"/>
      <w:sz w:val="16"/>
      <w:szCs w:val="16"/>
    </w:rPr>
  </w:style>
  <w:style w:type="character" w:customStyle="1" w:styleId="SzvegtrzsChar">
    <w:name w:val="Szövegtörzs Char"/>
    <w:link w:val="Szvegtrzs"/>
    <w:rsid w:val="00887812"/>
    <w:rPr>
      <w:rFonts w:ascii="Garamond" w:hAnsi="Garamond"/>
      <w:sz w:val="26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10950"/>
    <w:pPr>
      <w:spacing w:after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10950"/>
    <w:rPr>
      <w:rFonts w:asciiTheme="minorHAnsi" w:eastAsiaTheme="minorHAnsi" w:hAnsiTheme="minorHAnsi" w:cstheme="minorBidi"/>
      <w:lang w:eastAsia="en-US"/>
    </w:rPr>
  </w:style>
  <w:style w:type="character" w:styleId="Lbjegyzet-hivatkozs">
    <w:name w:val="footnote reference"/>
    <w:aliases w:val="Footnote symbol,BVI fnr,Times 10 Point, Exposant 3 Point,Footnote Reference Number,Exposant 3 Point"/>
    <w:uiPriority w:val="99"/>
    <w:unhideWhenUsed/>
    <w:rsid w:val="00E10950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F3634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F3634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3634F"/>
    <w:rPr>
      <w:rFonts w:ascii="Garamond" w:eastAsia="Calibri" w:hAnsi="Garamond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3634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3634F"/>
    <w:rPr>
      <w:rFonts w:ascii="Garamond" w:eastAsia="Calibri" w:hAnsi="Garamond"/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66022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660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62288">
          <w:marLeft w:val="0"/>
          <w:marRight w:val="0"/>
          <w:marTop w:val="257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2372">
          <w:marLeft w:val="0"/>
          <w:marRight w:val="0"/>
          <w:marTop w:val="77"/>
          <w:marBottom w:val="0"/>
          <w:divBdr>
            <w:top w:val="single" w:sz="4" w:space="4" w:color="66666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6759">
              <w:marLeft w:val="77"/>
              <w:marRight w:val="0"/>
              <w:marTop w:val="0"/>
              <w:marBottom w:val="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VISO\&#218;j%20arculat\levelpapir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levelpapir</Template>
  <TotalTime>5</TotalTime>
  <Pages>1</Pages>
  <Words>196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Címzett sor1</vt:lpstr>
    </vt:vector>
  </TitlesOfParts>
  <Company>LFZE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Címzett sor1</dc:title>
  <dc:creator>papp gábor</dc:creator>
  <cp:lastModifiedBy>Fehér Gábor</cp:lastModifiedBy>
  <cp:revision>19</cp:revision>
  <cp:lastPrinted>2016-06-30T11:14:00Z</cp:lastPrinted>
  <dcterms:created xsi:type="dcterms:W3CDTF">2019-04-17T13:21:00Z</dcterms:created>
  <dcterms:modified xsi:type="dcterms:W3CDTF">2025-06-23T12:35:00Z</dcterms:modified>
</cp:coreProperties>
</file>