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8E6A" w14:textId="77777777" w:rsidR="006E0CB4" w:rsidRPr="00866622" w:rsidRDefault="006E0CB4" w:rsidP="006B44A3">
      <w:pPr>
        <w:rPr>
          <w:rFonts w:asciiTheme="majorHAnsi" w:hAnsiTheme="majorHAnsi"/>
          <w:szCs w:val="20"/>
        </w:rPr>
      </w:pPr>
    </w:p>
    <w:p w14:paraId="06482CBD" w14:textId="77777777" w:rsidR="006E0CB4" w:rsidRPr="00866622" w:rsidRDefault="006E0CB4" w:rsidP="006E0CB4">
      <w:pPr>
        <w:rPr>
          <w:rFonts w:asciiTheme="majorHAnsi" w:hAnsiTheme="majorHAnsi"/>
          <w:szCs w:val="20"/>
        </w:rPr>
      </w:pPr>
    </w:p>
    <w:p w14:paraId="19E8F2EE" w14:textId="77777777" w:rsidR="006E0CB4" w:rsidRPr="00866622" w:rsidRDefault="006E0CB4" w:rsidP="00E10950">
      <w:pPr>
        <w:spacing w:after="0"/>
        <w:rPr>
          <w:rFonts w:asciiTheme="majorHAnsi" w:hAnsiTheme="majorHAnsi"/>
          <w:szCs w:val="20"/>
        </w:rPr>
      </w:pPr>
    </w:p>
    <w:p w14:paraId="18BC44A4" w14:textId="77777777" w:rsidR="00E10950" w:rsidRPr="00866622" w:rsidRDefault="00321875" w:rsidP="005053E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HAnsi" w:eastAsia="Times New Roman" w:hAnsiTheme="majorHAnsi"/>
          <w:b/>
          <w:sz w:val="28"/>
          <w:szCs w:val="28"/>
        </w:rPr>
      </w:pPr>
      <w:r w:rsidRPr="00866622">
        <w:rPr>
          <w:rFonts w:asciiTheme="majorHAnsi" w:eastAsia="Times New Roman" w:hAnsiTheme="majorHAnsi"/>
          <w:b/>
          <w:sz w:val="28"/>
          <w:szCs w:val="28"/>
        </w:rPr>
        <w:t>N</w:t>
      </w:r>
      <w:r w:rsidR="00E10950" w:rsidRPr="00866622">
        <w:rPr>
          <w:rFonts w:asciiTheme="majorHAnsi" w:eastAsia="Times New Roman" w:hAnsiTheme="majorHAnsi"/>
          <w:b/>
          <w:sz w:val="28"/>
          <w:szCs w:val="28"/>
        </w:rPr>
        <w:t>YILATKOZAT</w:t>
      </w:r>
      <w:r w:rsidR="00F01418">
        <w:rPr>
          <w:rFonts w:asciiTheme="majorHAnsi" w:eastAsia="Times New Roman" w:hAnsiTheme="majorHAnsi"/>
          <w:b/>
          <w:sz w:val="28"/>
          <w:szCs w:val="28"/>
        </w:rPr>
        <w:br/>
        <w:t>AZ AJÁNLATTÉTELI ÉS SZERZŐDÉSES FELTÉTELEK</w:t>
      </w:r>
      <w:r w:rsidR="00F01418">
        <w:rPr>
          <w:rFonts w:asciiTheme="majorHAnsi" w:eastAsia="Times New Roman" w:hAnsiTheme="majorHAnsi"/>
          <w:b/>
          <w:sz w:val="28"/>
          <w:szCs w:val="28"/>
        </w:rPr>
        <w:br/>
        <w:t>ELFOGADÁSÁRÓL</w:t>
      </w:r>
    </w:p>
    <w:p w14:paraId="09A2198E" w14:textId="4161D876" w:rsidR="003F12D9" w:rsidRDefault="00F01418" w:rsidP="003F12D9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F01418">
        <w:rPr>
          <w:rFonts w:asciiTheme="majorHAnsi" w:eastAsia="Times New Roman" w:hAnsiTheme="majorHAnsi"/>
        </w:rPr>
        <w:t>a Liszt Ferenc</w:t>
      </w:r>
      <w:r w:rsidR="009F3990">
        <w:rPr>
          <w:rFonts w:asciiTheme="majorHAnsi" w:eastAsia="Times New Roman" w:hAnsiTheme="majorHAnsi"/>
        </w:rPr>
        <w:t xml:space="preserve"> </w:t>
      </w:r>
      <w:r w:rsidR="00B964AB">
        <w:rPr>
          <w:rFonts w:asciiTheme="majorHAnsi" w:eastAsia="Times New Roman" w:hAnsiTheme="majorHAnsi"/>
        </w:rPr>
        <w:t>Zeneművészeti Egyetem által 202</w:t>
      </w:r>
      <w:r w:rsidR="00DE720A">
        <w:rPr>
          <w:rFonts w:asciiTheme="majorHAnsi" w:eastAsia="Times New Roman" w:hAnsiTheme="majorHAnsi"/>
        </w:rPr>
        <w:t>5</w:t>
      </w:r>
      <w:r w:rsidRPr="00F01418">
        <w:rPr>
          <w:rFonts w:asciiTheme="majorHAnsi" w:eastAsia="Times New Roman" w:hAnsiTheme="majorHAnsi"/>
        </w:rPr>
        <w:t xml:space="preserve">. </w:t>
      </w:r>
      <w:r w:rsidR="00DE720A">
        <w:rPr>
          <w:rFonts w:asciiTheme="majorHAnsi" w:eastAsia="Times New Roman" w:hAnsiTheme="majorHAnsi"/>
        </w:rPr>
        <w:t>június</w:t>
      </w:r>
      <w:r w:rsidRPr="00F01418">
        <w:rPr>
          <w:rFonts w:asciiTheme="majorHAnsi" w:eastAsia="Times New Roman" w:hAnsiTheme="majorHAnsi"/>
        </w:rPr>
        <w:t xml:space="preserve"> hónapban kiírt,</w:t>
      </w:r>
      <w:r w:rsidR="001E3051">
        <w:rPr>
          <w:rFonts w:asciiTheme="majorHAnsi" w:eastAsia="Times New Roman" w:hAnsiTheme="majorHAnsi"/>
        </w:rPr>
        <w:t xml:space="preserve"> </w:t>
      </w:r>
      <w:r w:rsidR="003F12D9">
        <w:rPr>
          <w:rFonts w:asciiTheme="majorHAnsi" w:eastAsia="Times New Roman" w:hAnsiTheme="majorHAnsi"/>
        </w:rPr>
        <w:t>a</w:t>
      </w:r>
    </w:p>
    <w:p w14:paraId="0BBBE80F" w14:textId="77777777" w:rsidR="00F151CB" w:rsidRPr="00F151CB" w:rsidRDefault="005053EC" w:rsidP="00F151CB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>
        <w:rPr>
          <w:rFonts w:asciiTheme="majorHAnsi" w:eastAsia="Times New Roman" w:hAnsiTheme="majorHAnsi"/>
        </w:rPr>
        <w:br/>
      </w:r>
      <w:r w:rsidR="00F151CB" w:rsidRPr="00F151CB">
        <w:rPr>
          <w:rFonts w:asciiTheme="majorHAnsi" w:eastAsia="Times New Roman" w:hAnsiTheme="majorHAnsi"/>
          <w:b/>
          <w:iCs/>
          <w:sz w:val="24"/>
          <w:szCs w:val="20"/>
        </w:rPr>
        <w:t>„Liszt Ferenc Zeneművészeti Egyetem Bartók Béla Zeneművészeti és</w:t>
      </w:r>
    </w:p>
    <w:p w14:paraId="42C24890" w14:textId="78D423B2" w:rsidR="00F151CB" w:rsidRPr="00F151CB" w:rsidRDefault="00F151CB" w:rsidP="00F151CB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center"/>
        <w:textAlignment w:val="baseline"/>
        <w:rPr>
          <w:rFonts w:asciiTheme="majorHAnsi" w:eastAsia="Times New Roman" w:hAnsiTheme="majorHAnsi"/>
          <w:b/>
          <w:iCs/>
          <w:sz w:val="24"/>
          <w:szCs w:val="20"/>
        </w:rPr>
      </w:pPr>
      <w:r w:rsidRPr="00F151CB">
        <w:rPr>
          <w:rFonts w:asciiTheme="majorHAnsi" w:eastAsia="Times New Roman" w:hAnsiTheme="majorHAnsi"/>
          <w:b/>
          <w:iCs/>
          <w:sz w:val="24"/>
          <w:szCs w:val="20"/>
        </w:rPr>
        <w:t>Hangszerészképző Gyakorló Szakgimnázium részére közétkeztetési szolgáltatás beszerzése a 20</w:t>
      </w:r>
      <w:r w:rsidR="00DE720A">
        <w:rPr>
          <w:rFonts w:asciiTheme="majorHAnsi" w:eastAsia="Times New Roman" w:hAnsiTheme="majorHAnsi"/>
          <w:b/>
          <w:iCs/>
          <w:sz w:val="24"/>
          <w:szCs w:val="20"/>
        </w:rPr>
        <w:t>25-2026</w:t>
      </w:r>
      <w:r w:rsidRPr="00F151CB">
        <w:rPr>
          <w:rFonts w:asciiTheme="majorHAnsi" w:eastAsia="Times New Roman" w:hAnsiTheme="majorHAnsi"/>
          <w:b/>
          <w:iCs/>
          <w:sz w:val="24"/>
          <w:szCs w:val="20"/>
        </w:rPr>
        <w:t>-</w:t>
      </w:r>
      <w:r w:rsidR="00DE720A">
        <w:rPr>
          <w:rFonts w:asciiTheme="majorHAnsi" w:eastAsia="Times New Roman" w:hAnsiTheme="majorHAnsi"/>
          <w:b/>
          <w:iCs/>
          <w:sz w:val="24"/>
          <w:szCs w:val="20"/>
        </w:rPr>
        <w:t>o</w:t>
      </w:r>
      <w:r w:rsidRPr="00F151CB">
        <w:rPr>
          <w:rFonts w:asciiTheme="majorHAnsi" w:eastAsia="Times New Roman" w:hAnsiTheme="majorHAnsi"/>
          <w:b/>
          <w:iCs/>
          <w:sz w:val="24"/>
          <w:szCs w:val="20"/>
        </w:rPr>
        <w:t>s tanévre”</w:t>
      </w:r>
    </w:p>
    <w:p w14:paraId="4ECBFA89" w14:textId="77777777" w:rsidR="00F151CB" w:rsidRDefault="00F151CB" w:rsidP="00682431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</w:p>
    <w:p w14:paraId="6C0B4E4E" w14:textId="77777777" w:rsidR="00CC3247" w:rsidRPr="00866622" w:rsidRDefault="00F01418" w:rsidP="00682431">
      <w:pPr>
        <w:overflowPunct w:val="0"/>
        <w:autoSpaceDE w:val="0"/>
        <w:autoSpaceDN w:val="0"/>
        <w:adjustRightInd w:val="0"/>
        <w:spacing w:after="0"/>
        <w:ind w:left="426" w:right="565"/>
        <w:jc w:val="center"/>
        <w:textAlignment w:val="baseline"/>
        <w:rPr>
          <w:rFonts w:asciiTheme="majorHAnsi" w:eastAsia="Times New Roman" w:hAnsiTheme="majorHAnsi"/>
        </w:rPr>
      </w:pPr>
      <w:r w:rsidRPr="00F01418">
        <w:rPr>
          <w:rFonts w:asciiTheme="majorHAnsi" w:eastAsia="Times New Roman" w:hAnsiTheme="majorHAnsi"/>
        </w:rPr>
        <w:t>tárgyú beszerzéséhez kapcsolódóan</w:t>
      </w:r>
    </w:p>
    <w:p w14:paraId="08C807E4" w14:textId="77777777" w:rsidR="00CC3247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02572C6B" w14:textId="77777777" w:rsidR="00F151CB" w:rsidRDefault="00F151CB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54FC5C2" w14:textId="77777777" w:rsidR="00F151CB" w:rsidRPr="00866622" w:rsidRDefault="00F151CB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7CE36B8C" w14:textId="77777777" w:rsidR="00CC3247" w:rsidRPr="00866622" w:rsidRDefault="00CC3247" w:rsidP="00CC3247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3BA1E321" w14:textId="77777777" w:rsidR="00F01418" w:rsidRPr="00F01418" w:rsidRDefault="00F01418" w:rsidP="00F01418">
      <w:pPr>
        <w:overflowPunct w:val="0"/>
        <w:autoSpaceDE w:val="0"/>
        <w:autoSpaceDN w:val="0"/>
        <w:adjustRightInd w:val="0"/>
        <w:spacing w:after="0" w:line="360" w:lineRule="auto"/>
        <w:ind w:left="425" w:right="567"/>
        <w:jc w:val="both"/>
        <w:textAlignment w:val="baseline"/>
        <w:rPr>
          <w:rFonts w:asciiTheme="majorHAnsi" w:eastAsia="Times New Roman" w:hAnsiTheme="majorHAnsi"/>
        </w:rPr>
      </w:pPr>
      <w:r w:rsidRPr="00F01418">
        <w:rPr>
          <w:rFonts w:asciiTheme="majorHAnsi" w:eastAsia="Times New Roman" w:hAnsiTheme="majorHAnsi"/>
        </w:rPr>
        <w:t>Alulírott ……………………………………</w:t>
      </w:r>
      <w:r>
        <w:rPr>
          <w:rFonts w:asciiTheme="majorHAnsi" w:eastAsia="Times New Roman" w:hAnsiTheme="majorHAnsi"/>
        </w:rPr>
        <w:t>………………………….</w:t>
      </w:r>
      <w:r w:rsidRPr="00F01418">
        <w:rPr>
          <w:rFonts w:asciiTheme="majorHAnsi" w:eastAsia="Times New Roman" w:hAnsiTheme="majorHAnsi"/>
        </w:rPr>
        <w:t xml:space="preserve"> (név) </w:t>
      </w:r>
      <w:r>
        <w:rPr>
          <w:rFonts w:asciiTheme="majorHAnsi" w:eastAsia="Times New Roman" w:hAnsiTheme="majorHAnsi"/>
        </w:rPr>
        <w:t>……………</w:t>
      </w:r>
      <w:r w:rsidRPr="00F01418">
        <w:rPr>
          <w:rFonts w:asciiTheme="majorHAnsi" w:eastAsia="Times New Roman" w:hAnsiTheme="majorHAnsi"/>
        </w:rPr>
        <w:t>………………………………. (beosztás) nyilatkozom arról, hogy a</w:t>
      </w:r>
      <w:r w:rsidR="008E5B2F">
        <w:rPr>
          <w:rFonts w:asciiTheme="majorHAnsi" w:eastAsia="Times New Roman" w:hAnsiTheme="majorHAnsi"/>
        </w:rPr>
        <w:t>(z)</w:t>
      </w:r>
      <w:r w:rsidRPr="00F01418">
        <w:rPr>
          <w:rFonts w:asciiTheme="majorHAnsi" w:eastAsia="Times New Roman" w:hAnsiTheme="majorHAnsi"/>
        </w:rPr>
        <w:t xml:space="preserve"> ………………………………………</w:t>
      </w:r>
      <w:r>
        <w:rPr>
          <w:rFonts w:asciiTheme="majorHAnsi" w:eastAsia="Times New Roman" w:hAnsiTheme="majorHAnsi"/>
        </w:rPr>
        <w:t>………………………………………</w:t>
      </w:r>
      <w:r w:rsidRPr="00F01418">
        <w:rPr>
          <w:rFonts w:asciiTheme="majorHAnsi" w:eastAsia="Times New Roman" w:hAnsiTheme="majorHAnsi"/>
        </w:rPr>
        <w:t xml:space="preserve"> (ajánlat</w:t>
      </w:r>
      <w:r w:rsidR="008E5B2F">
        <w:rPr>
          <w:rFonts w:asciiTheme="majorHAnsi" w:eastAsia="Times New Roman" w:hAnsiTheme="majorHAnsi"/>
        </w:rPr>
        <w:t xml:space="preserve">tevő </w:t>
      </w:r>
      <w:r w:rsidRPr="00F01418">
        <w:rPr>
          <w:rFonts w:asciiTheme="majorHAnsi" w:eastAsia="Times New Roman" w:hAnsiTheme="majorHAnsi"/>
        </w:rPr>
        <w:t xml:space="preserve">megnevezése) a Liszt Ferenc Zeneművészeti Egyetem árajánlatkérésben szereplő kikötéseit megismertem és szerződéskötés esetén azokat elfogadom. Vállalom, hogy amennyiben jelen nyilatkozatban foglaltak esetében változás következik be, arról haladéktalanul tájékoztatom a Liszt Ferenc Zeneművészeti Egyetemet. </w:t>
      </w:r>
    </w:p>
    <w:p w14:paraId="4C9339D6" w14:textId="77777777" w:rsidR="00F01418" w:rsidRPr="00F01418" w:rsidRDefault="00F01418" w:rsidP="00F01418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471EA035" w14:textId="77777777" w:rsidR="00CC3247" w:rsidRPr="00866622" w:rsidRDefault="00F01418" w:rsidP="00F01418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  <w:r w:rsidRPr="00F01418">
        <w:rPr>
          <w:rFonts w:asciiTheme="majorHAnsi" w:eastAsia="Times New Roman" w:hAnsiTheme="majorHAnsi"/>
        </w:rPr>
        <w:t>Egyéb: ………………………………………………………………………………………………….</w:t>
      </w:r>
    </w:p>
    <w:p w14:paraId="7CF4E672" w14:textId="77777777" w:rsidR="00CC3247" w:rsidRPr="00866622" w:rsidRDefault="00CC3247" w:rsidP="00E10950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5A399168" w14:textId="77777777" w:rsidR="00321875" w:rsidRDefault="00321875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6D8C357E" w14:textId="77777777" w:rsidR="005053EC" w:rsidRDefault="005053EC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36ED2680" w14:textId="77777777" w:rsidR="005053EC" w:rsidRDefault="005053EC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42EABC90" w14:textId="77777777" w:rsidR="005053EC" w:rsidRPr="00866622" w:rsidRDefault="005053EC" w:rsidP="00FC2AAA">
      <w:pPr>
        <w:overflowPunct w:val="0"/>
        <w:autoSpaceDE w:val="0"/>
        <w:autoSpaceDN w:val="0"/>
        <w:adjustRightInd w:val="0"/>
        <w:spacing w:after="0"/>
        <w:ind w:left="426" w:right="565"/>
        <w:jc w:val="both"/>
        <w:textAlignment w:val="baseline"/>
        <w:rPr>
          <w:rFonts w:asciiTheme="majorHAnsi" w:eastAsia="Times New Roman" w:hAnsiTheme="majorHAnsi"/>
        </w:rPr>
      </w:pPr>
    </w:p>
    <w:p w14:paraId="4250C5C4" w14:textId="77777777" w:rsidR="00E10950" w:rsidRDefault="00E10950" w:rsidP="005053E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ajorHAnsi" w:eastAsia="Times New Roman" w:hAnsiTheme="majorHAnsi"/>
        </w:rPr>
      </w:pPr>
      <w:r w:rsidRPr="00866622">
        <w:rPr>
          <w:rFonts w:asciiTheme="majorHAnsi" w:eastAsia="Times New Roman" w:hAnsiTheme="majorHAnsi"/>
        </w:rPr>
        <w:t>Kelt: ……………., 20... ................... …</w:t>
      </w:r>
    </w:p>
    <w:p w14:paraId="2FBFC7CC" w14:textId="77777777" w:rsidR="005053EC" w:rsidRPr="00866622" w:rsidRDefault="005053EC" w:rsidP="005053EC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ajorHAnsi" w:eastAsia="Times New Roman" w:hAnsiTheme="majorHAnsi"/>
        </w:rPr>
      </w:pPr>
    </w:p>
    <w:p w14:paraId="6B609D8C" w14:textId="77777777" w:rsidR="00E10950" w:rsidRPr="00866622" w:rsidRDefault="00E10950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7488E5CA" w14:textId="77777777" w:rsidR="00321875" w:rsidRPr="00866622" w:rsidRDefault="00321875" w:rsidP="00E10950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ajorHAnsi" w:eastAsia="Times New Roman" w:hAnsiTheme="majorHAnsi"/>
        </w:rPr>
      </w:pPr>
    </w:p>
    <w:p w14:paraId="42E45FCF" w14:textId="77777777" w:rsidR="00E10950" w:rsidRPr="00866622" w:rsidRDefault="00E10950" w:rsidP="005053EC">
      <w:pPr>
        <w:tabs>
          <w:tab w:val="center" w:pos="6804"/>
        </w:tabs>
        <w:spacing w:after="0"/>
        <w:ind w:left="360"/>
        <w:contextualSpacing/>
        <w:rPr>
          <w:rFonts w:asciiTheme="majorHAnsi" w:hAnsiTheme="majorHAnsi"/>
        </w:rPr>
      </w:pPr>
      <w:r w:rsidRPr="00866622">
        <w:rPr>
          <w:rFonts w:asciiTheme="majorHAnsi" w:hAnsiTheme="majorHAnsi"/>
        </w:rPr>
        <w:tab/>
        <w:t>……………………………</w:t>
      </w:r>
    </w:p>
    <w:p w14:paraId="4E3C518E" w14:textId="77777777" w:rsidR="004A2D6D" w:rsidRPr="00866622" w:rsidRDefault="00E10950" w:rsidP="005053EC">
      <w:pPr>
        <w:tabs>
          <w:tab w:val="center" w:pos="6804"/>
        </w:tabs>
        <w:spacing w:after="0"/>
        <w:ind w:left="360"/>
        <w:contextualSpacing/>
        <w:rPr>
          <w:rFonts w:asciiTheme="majorHAnsi" w:hAnsiTheme="majorHAnsi"/>
        </w:rPr>
      </w:pPr>
      <w:r w:rsidRPr="00866622">
        <w:rPr>
          <w:rFonts w:asciiTheme="majorHAnsi" w:hAnsiTheme="majorHAnsi"/>
        </w:rPr>
        <w:tab/>
        <w:t>cégszerű aláírás</w:t>
      </w:r>
    </w:p>
    <w:sectPr w:rsidR="004A2D6D" w:rsidRPr="00866622" w:rsidSect="00E86A8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85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A419" w14:textId="77777777" w:rsidR="00F01418" w:rsidRDefault="00F01418" w:rsidP="002B7F1F">
      <w:r>
        <w:separator/>
      </w:r>
    </w:p>
    <w:p w14:paraId="5DEF2B1F" w14:textId="77777777" w:rsidR="00F01418" w:rsidRDefault="00F01418" w:rsidP="002B7F1F"/>
  </w:endnote>
  <w:endnote w:type="continuationSeparator" w:id="0">
    <w:p w14:paraId="744320CB" w14:textId="77777777" w:rsidR="00F01418" w:rsidRDefault="00F01418" w:rsidP="002B7F1F">
      <w:r>
        <w:continuationSeparator/>
      </w:r>
    </w:p>
    <w:p w14:paraId="4E4DF758" w14:textId="77777777" w:rsidR="00F01418" w:rsidRDefault="00F01418" w:rsidP="002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noPro-LightDispla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880" w14:textId="77777777" w:rsidR="00F01418" w:rsidRPr="00AC7DD8" w:rsidRDefault="00F01418" w:rsidP="00AC7DD8">
    <w:pPr>
      <w:pStyle w:val="llb"/>
      <w:jc w:val="right"/>
      <w:rPr>
        <w:sz w:val="20"/>
        <w:szCs w:val="20"/>
      </w:rPr>
    </w:pPr>
    <w:r>
      <w:rPr>
        <w:szCs w:val="16"/>
      </w:rPr>
      <w:tab/>
    </w:r>
    <w:r w:rsidR="003409A6" w:rsidRPr="00C14F70">
      <w:rPr>
        <w:rStyle w:val="Oldalszm"/>
        <w:sz w:val="20"/>
        <w:szCs w:val="20"/>
      </w:rPr>
      <w:fldChar w:fldCharType="begin"/>
    </w:r>
    <w:r w:rsidRPr="00C14F70">
      <w:rPr>
        <w:rStyle w:val="Oldalszm"/>
        <w:sz w:val="20"/>
        <w:szCs w:val="20"/>
      </w:rPr>
      <w:instrText xml:space="preserve"> PAGE </w:instrText>
    </w:r>
    <w:r w:rsidR="003409A6" w:rsidRPr="00C14F70">
      <w:rPr>
        <w:rStyle w:val="Oldalszm"/>
        <w:sz w:val="20"/>
        <w:szCs w:val="20"/>
      </w:rPr>
      <w:fldChar w:fldCharType="separate"/>
    </w:r>
    <w:r>
      <w:rPr>
        <w:rStyle w:val="Oldalszm"/>
        <w:noProof/>
        <w:sz w:val="20"/>
        <w:szCs w:val="20"/>
      </w:rPr>
      <w:t>2</w:t>
    </w:r>
    <w:r w:rsidR="003409A6" w:rsidRPr="00C14F70">
      <w:rPr>
        <w:rStyle w:val="Oldalszm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DE4" w14:textId="77777777" w:rsidR="00F01418" w:rsidRDefault="00F01418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Liszt Ferenc Zeneművészeti Egyetem</w:t>
    </w:r>
  </w:p>
  <w:p w14:paraId="19DC2C19" w14:textId="77777777" w:rsidR="00F01418" w:rsidRPr="00AE0D40" w:rsidRDefault="00F01418" w:rsidP="006E0CB4">
    <w:pPr>
      <w:pStyle w:val="llb"/>
      <w:spacing w:after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Műszaki és Vagyongazdálkodási Igazgatóság</w:t>
    </w:r>
  </w:p>
  <w:p w14:paraId="2E946D83" w14:textId="77777777" w:rsidR="00F01418" w:rsidRPr="00E10950" w:rsidRDefault="00F01418" w:rsidP="006E0CB4">
    <w:pPr>
      <w:pStyle w:val="llb"/>
      <w:spacing w:after="0"/>
      <w:rPr>
        <w:rFonts w:ascii="Cambria" w:hAnsi="Cambria"/>
        <w:b/>
        <w:sz w:val="16"/>
        <w:szCs w:val="16"/>
      </w:rPr>
    </w:pPr>
    <w:r w:rsidRPr="00E10950">
      <w:rPr>
        <w:rFonts w:ascii="Cambria" w:hAnsi="Cambria"/>
        <w:b/>
        <w:sz w:val="16"/>
        <w:szCs w:val="16"/>
      </w:rPr>
      <w:t>Üzemeltetési és Beszerzési Osztály</w:t>
    </w:r>
  </w:p>
  <w:p w14:paraId="0F39F76F" w14:textId="77777777" w:rsidR="00F01418" w:rsidRPr="00AE0D40" w:rsidRDefault="00F01418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H-1061 Budapest, Liszt Ferenc tér 8.</w:t>
    </w:r>
  </w:p>
  <w:p w14:paraId="3DD623AF" w14:textId="77777777" w:rsidR="00F01418" w:rsidRPr="00AE0D40" w:rsidRDefault="00F01418" w:rsidP="006E0CB4">
    <w:pPr>
      <w:pStyle w:val="llb"/>
      <w:spacing w:after="0"/>
      <w:rPr>
        <w:rFonts w:ascii="Cambria" w:hAnsi="Cambria"/>
        <w:sz w:val="16"/>
        <w:szCs w:val="16"/>
      </w:rPr>
    </w:pPr>
    <w:r w:rsidRPr="00AE0D40">
      <w:rPr>
        <w:rFonts w:ascii="Cambria" w:hAnsi="Cambria"/>
        <w:sz w:val="16"/>
        <w:szCs w:val="16"/>
      </w:rPr>
      <w:t>Központi telefonszám: (+36 1) 462 4600</w:t>
    </w:r>
    <w:r>
      <w:rPr>
        <w:rFonts w:ascii="Cambria" w:hAnsi="Cambria"/>
        <w:sz w:val="16"/>
        <w:szCs w:val="16"/>
      </w:rPr>
      <w:t>; www.</w:t>
    </w:r>
    <w:r w:rsidRPr="00AE0D40">
      <w:rPr>
        <w:rFonts w:ascii="Cambria" w:hAnsi="Cambria"/>
        <w:sz w:val="16"/>
        <w:szCs w:val="16"/>
      </w:rPr>
      <w:t>zeneakademia.hu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8C7" w14:textId="77777777" w:rsidR="00F01418" w:rsidRDefault="00F01418" w:rsidP="002B7F1F">
      <w:r>
        <w:separator/>
      </w:r>
    </w:p>
    <w:p w14:paraId="7A9C0942" w14:textId="77777777" w:rsidR="00F01418" w:rsidRDefault="00F01418" w:rsidP="002B7F1F"/>
  </w:footnote>
  <w:footnote w:type="continuationSeparator" w:id="0">
    <w:p w14:paraId="0672FABD" w14:textId="77777777" w:rsidR="00F01418" w:rsidRDefault="00F01418" w:rsidP="002B7F1F">
      <w:r>
        <w:continuationSeparator/>
      </w:r>
    </w:p>
    <w:p w14:paraId="0409E973" w14:textId="77777777" w:rsidR="00F01418" w:rsidRDefault="00F01418" w:rsidP="002B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795BD" w14:textId="77777777" w:rsidR="00F01418" w:rsidRDefault="00F01418" w:rsidP="002B7F1F">
    <w:pPr>
      <w:pStyle w:val="lfej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C91AAB3" wp14:editId="7B4E820B">
          <wp:simplePos x="0" y="0"/>
          <wp:positionH relativeFrom="column">
            <wp:align>left</wp:align>
          </wp:positionH>
          <wp:positionV relativeFrom="paragraph">
            <wp:posOffset>28575</wp:posOffset>
          </wp:positionV>
          <wp:extent cx="295275" cy="295275"/>
          <wp:effectExtent l="19050" t="0" r="9525" b="0"/>
          <wp:wrapNone/>
          <wp:docPr id="16" name="Kép 1" descr="ZAK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AK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09582797" w14:textId="77777777" w:rsidR="00F01418" w:rsidRPr="00C14F70" w:rsidRDefault="00737AD9" w:rsidP="00C14F70">
    <w:pPr>
      <w:pStyle w:val="lfej"/>
      <w:tabs>
        <w:tab w:val="clear" w:pos="4536"/>
        <w:tab w:val="clear" w:pos="9072"/>
        <w:tab w:val="right" w:pos="10204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DDFEB4B" wp14:editId="62524322">
              <wp:simplePos x="0" y="0"/>
              <wp:positionH relativeFrom="column">
                <wp:posOffset>0</wp:posOffset>
              </wp:positionH>
              <wp:positionV relativeFrom="paragraph">
                <wp:posOffset>187959</wp:posOffset>
              </wp:positionV>
              <wp:extent cx="6480175" cy="0"/>
              <wp:effectExtent l="0" t="0" r="1587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7DC50" id="Line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4.8pt" to="51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rBsAEAAEgDAAAOAAAAZHJzL2Uyb0RvYy54bWysU8Fu2zAMvQ/YPwi6L3aCpe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"/>
          </w:pict>
        </mc:Fallback>
      </mc:AlternateContent>
    </w:r>
    <w:r w:rsidR="00F01418">
      <w:tab/>
    </w:r>
  </w:p>
  <w:p w14:paraId="15F37A9D" w14:textId="77777777" w:rsidR="00F01418" w:rsidRDefault="00F01418" w:rsidP="002B7F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75D8" w14:textId="77777777" w:rsidR="00F01418" w:rsidRPr="00866622" w:rsidRDefault="00F01418" w:rsidP="00AC7DD8">
    <w:pPr>
      <w:pStyle w:val="Fejlc-cmlap"/>
      <w:tabs>
        <w:tab w:val="clear" w:pos="9072"/>
        <w:tab w:val="right" w:pos="10206"/>
      </w:tabs>
      <w:rPr>
        <w:rFonts w:asciiTheme="majorHAnsi" w:hAnsiTheme="majorHAnsi"/>
        <w:b w:val="0"/>
        <w:i/>
        <w:spacing w:val="0"/>
      </w:rPr>
    </w:pPr>
    <w:r>
      <w:rPr>
        <w:b w:val="0"/>
        <w:noProof/>
      </w:rPr>
      <w:drawing>
        <wp:anchor distT="0" distB="0" distL="114300" distR="114300" simplePos="0" relativeHeight="251658752" behindDoc="1" locked="0" layoutInCell="1" allowOverlap="1" wp14:anchorId="08E6539C" wp14:editId="07223C80">
          <wp:simplePos x="0" y="0"/>
          <wp:positionH relativeFrom="column">
            <wp:posOffset>16510</wp:posOffset>
          </wp:positionH>
          <wp:positionV relativeFrom="paragraph">
            <wp:posOffset>-90170</wp:posOffset>
          </wp:positionV>
          <wp:extent cx="2592070" cy="810895"/>
          <wp:effectExtent l="19050" t="0" r="0" b="0"/>
          <wp:wrapNone/>
          <wp:docPr id="17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 w:rsidR="005053EC" w:rsidRPr="005053EC">
      <w:rPr>
        <w:spacing w:val="-8"/>
        <w:sz w:val="20"/>
      </w:rPr>
      <w:t>7</w:t>
    </w:r>
    <w:r w:rsidRPr="005053EC">
      <w:rPr>
        <w:rFonts w:asciiTheme="majorHAnsi" w:hAnsiTheme="majorHAnsi"/>
        <w:b w:val="0"/>
        <w:i/>
        <w:spacing w:val="-8"/>
        <w:sz w:val="20"/>
      </w:rPr>
      <w:t>.</w:t>
    </w:r>
    <w:r w:rsidRPr="005053EC">
      <w:rPr>
        <w:rFonts w:asciiTheme="majorHAnsi" w:hAnsiTheme="majorHAnsi"/>
        <w:b w:val="0"/>
        <w:i/>
        <w:spacing w:val="0"/>
        <w:sz w:val="20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41A79"/>
    <w:multiLevelType w:val="hybridMultilevel"/>
    <w:tmpl w:val="CFEC3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05B"/>
    <w:multiLevelType w:val="hybridMultilevel"/>
    <w:tmpl w:val="57A00560"/>
    <w:name w:val="WW8Num2042"/>
    <w:lvl w:ilvl="0" w:tplc="000000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B21C7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87D02"/>
    <w:multiLevelType w:val="hybridMultilevel"/>
    <w:tmpl w:val="3A6EFA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324D"/>
    <w:multiLevelType w:val="hybridMultilevel"/>
    <w:tmpl w:val="F8C8B994"/>
    <w:lvl w:ilvl="0" w:tplc="DB9A39E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594"/>
    <w:multiLevelType w:val="hybridMultilevel"/>
    <w:tmpl w:val="9CBAFF7A"/>
    <w:lvl w:ilvl="0" w:tplc="2DFEC9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4C5A"/>
    <w:multiLevelType w:val="hybridMultilevel"/>
    <w:tmpl w:val="974EF40E"/>
    <w:lvl w:ilvl="0" w:tplc="DB9A39EA">
      <w:start w:val="1"/>
      <w:numFmt w:val="bullet"/>
      <w:lvlText w:val="­"/>
      <w:lvlJc w:val="left"/>
      <w:pPr>
        <w:ind w:left="2487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79C38F7"/>
    <w:multiLevelType w:val="hybridMultilevel"/>
    <w:tmpl w:val="4F1C6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25EDC"/>
    <w:multiLevelType w:val="hybridMultilevel"/>
    <w:tmpl w:val="2670F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36083">
    <w:abstractNumId w:val="1"/>
  </w:num>
  <w:num w:numId="2" w16cid:durableId="1207837505">
    <w:abstractNumId w:val="3"/>
  </w:num>
  <w:num w:numId="3" w16cid:durableId="1363823815">
    <w:abstractNumId w:val="5"/>
  </w:num>
  <w:num w:numId="4" w16cid:durableId="412170155">
    <w:abstractNumId w:val="4"/>
  </w:num>
  <w:num w:numId="5" w16cid:durableId="394085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450969">
    <w:abstractNumId w:val="7"/>
  </w:num>
  <w:num w:numId="7" w16cid:durableId="695695127">
    <w:abstractNumId w:val="6"/>
  </w:num>
  <w:num w:numId="8" w16cid:durableId="287204649">
    <w:abstractNumId w:val="0"/>
  </w:num>
  <w:num w:numId="9" w16cid:durableId="59278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6F7"/>
    <w:rsid w:val="000814EA"/>
    <w:rsid w:val="000B0B43"/>
    <w:rsid w:val="000B412D"/>
    <w:rsid w:val="000D7E09"/>
    <w:rsid w:val="000E6652"/>
    <w:rsid w:val="001026EA"/>
    <w:rsid w:val="00105FFB"/>
    <w:rsid w:val="001348EB"/>
    <w:rsid w:val="0014358F"/>
    <w:rsid w:val="001C2310"/>
    <w:rsid w:val="001C7243"/>
    <w:rsid w:val="001D0463"/>
    <w:rsid w:val="001D0ACB"/>
    <w:rsid w:val="001D517B"/>
    <w:rsid w:val="001D6604"/>
    <w:rsid w:val="001E3051"/>
    <w:rsid w:val="001E5277"/>
    <w:rsid w:val="002426F7"/>
    <w:rsid w:val="00263643"/>
    <w:rsid w:val="0027689F"/>
    <w:rsid w:val="00290673"/>
    <w:rsid w:val="002B328B"/>
    <w:rsid w:val="002B7F1F"/>
    <w:rsid w:val="002C3B5B"/>
    <w:rsid w:val="002C6C83"/>
    <w:rsid w:val="002F0996"/>
    <w:rsid w:val="00320B25"/>
    <w:rsid w:val="00321875"/>
    <w:rsid w:val="003409A6"/>
    <w:rsid w:val="00382A9B"/>
    <w:rsid w:val="00391C67"/>
    <w:rsid w:val="003949D9"/>
    <w:rsid w:val="003A4B94"/>
    <w:rsid w:val="003F12D9"/>
    <w:rsid w:val="003F2A82"/>
    <w:rsid w:val="00406FE0"/>
    <w:rsid w:val="00436A67"/>
    <w:rsid w:val="00440170"/>
    <w:rsid w:val="00441011"/>
    <w:rsid w:val="00442468"/>
    <w:rsid w:val="004601DA"/>
    <w:rsid w:val="004774A1"/>
    <w:rsid w:val="004A2D6D"/>
    <w:rsid w:val="004B4891"/>
    <w:rsid w:val="004E5936"/>
    <w:rsid w:val="004F0024"/>
    <w:rsid w:val="004F1DC1"/>
    <w:rsid w:val="005053EC"/>
    <w:rsid w:val="00523E45"/>
    <w:rsid w:val="0053076A"/>
    <w:rsid w:val="00530786"/>
    <w:rsid w:val="00530A51"/>
    <w:rsid w:val="00564CF3"/>
    <w:rsid w:val="00581221"/>
    <w:rsid w:val="005A66DA"/>
    <w:rsid w:val="006005C0"/>
    <w:rsid w:val="006038AB"/>
    <w:rsid w:val="00682431"/>
    <w:rsid w:val="006861B6"/>
    <w:rsid w:val="006B44A3"/>
    <w:rsid w:val="006D405B"/>
    <w:rsid w:val="006E0CB4"/>
    <w:rsid w:val="006E5B88"/>
    <w:rsid w:val="00720E28"/>
    <w:rsid w:val="00724139"/>
    <w:rsid w:val="0073586A"/>
    <w:rsid w:val="00737AD9"/>
    <w:rsid w:val="00751EB9"/>
    <w:rsid w:val="0075232E"/>
    <w:rsid w:val="007723B3"/>
    <w:rsid w:val="00782134"/>
    <w:rsid w:val="00785B1D"/>
    <w:rsid w:val="007E3072"/>
    <w:rsid w:val="00806988"/>
    <w:rsid w:val="00836EE6"/>
    <w:rsid w:val="008464FA"/>
    <w:rsid w:val="00866622"/>
    <w:rsid w:val="00885813"/>
    <w:rsid w:val="008872DC"/>
    <w:rsid w:val="00887812"/>
    <w:rsid w:val="008A7B0B"/>
    <w:rsid w:val="008E02F9"/>
    <w:rsid w:val="008E5B2F"/>
    <w:rsid w:val="008F76C3"/>
    <w:rsid w:val="00933FDC"/>
    <w:rsid w:val="00934C04"/>
    <w:rsid w:val="00981BDC"/>
    <w:rsid w:val="0098573A"/>
    <w:rsid w:val="009A76ED"/>
    <w:rsid w:val="009B3619"/>
    <w:rsid w:val="009C54BD"/>
    <w:rsid w:val="009C6A63"/>
    <w:rsid w:val="009D48B5"/>
    <w:rsid w:val="009E35B8"/>
    <w:rsid w:val="009F3990"/>
    <w:rsid w:val="00A10A18"/>
    <w:rsid w:val="00A34B69"/>
    <w:rsid w:val="00A46FAF"/>
    <w:rsid w:val="00A47207"/>
    <w:rsid w:val="00A547BE"/>
    <w:rsid w:val="00AC7DD8"/>
    <w:rsid w:val="00AE0D40"/>
    <w:rsid w:val="00B03F11"/>
    <w:rsid w:val="00B1170A"/>
    <w:rsid w:val="00B66753"/>
    <w:rsid w:val="00B84400"/>
    <w:rsid w:val="00B964AB"/>
    <w:rsid w:val="00BB3BA6"/>
    <w:rsid w:val="00BC01AC"/>
    <w:rsid w:val="00BF16F5"/>
    <w:rsid w:val="00BF3831"/>
    <w:rsid w:val="00C039E9"/>
    <w:rsid w:val="00C05FA0"/>
    <w:rsid w:val="00C14F70"/>
    <w:rsid w:val="00C2766A"/>
    <w:rsid w:val="00C33C0D"/>
    <w:rsid w:val="00C74341"/>
    <w:rsid w:val="00C74FCE"/>
    <w:rsid w:val="00C86BE9"/>
    <w:rsid w:val="00C97D32"/>
    <w:rsid w:val="00CB43EC"/>
    <w:rsid w:val="00CC209B"/>
    <w:rsid w:val="00CC3247"/>
    <w:rsid w:val="00CD0BFA"/>
    <w:rsid w:val="00D10B69"/>
    <w:rsid w:val="00D113FF"/>
    <w:rsid w:val="00D11C5E"/>
    <w:rsid w:val="00D2148C"/>
    <w:rsid w:val="00D3556C"/>
    <w:rsid w:val="00D471DC"/>
    <w:rsid w:val="00D66922"/>
    <w:rsid w:val="00D7041D"/>
    <w:rsid w:val="00D825B4"/>
    <w:rsid w:val="00DA16D4"/>
    <w:rsid w:val="00DE1CB5"/>
    <w:rsid w:val="00DE43EB"/>
    <w:rsid w:val="00DE720A"/>
    <w:rsid w:val="00DF3E9D"/>
    <w:rsid w:val="00E10950"/>
    <w:rsid w:val="00E2332C"/>
    <w:rsid w:val="00E4031A"/>
    <w:rsid w:val="00E63EA3"/>
    <w:rsid w:val="00E86A87"/>
    <w:rsid w:val="00E966B4"/>
    <w:rsid w:val="00E96975"/>
    <w:rsid w:val="00EC730D"/>
    <w:rsid w:val="00EE534A"/>
    <w:rsid w:val="00EF6089"/>
    <w:rsid w:val="00F01418"/>
    <w:rsid w:val="00F07311"/>
    <w:rsid w:val="00F151CB"/>
    <w:rsid w:val="00F23BD0"/>
    <w:rsid w:val="00F4045D"/>
    <w:rsid w:val="00F42F70"/>
    <w:rsid w:val="00F44F4C"/>
    <w:rsid w:val="00F50791"/>
    <w:rsid w:val="00F913B6"/>
    <w:rsid w:val="00F96B4D"/>
    <w:rsid w:val="00FA7CD0"/>
    <w:rsid w:val="00FB144E"/>
    <w:rsid w:val="00FB6B32"/>
    <w:rsid w:val="00FC1BE7"/>
    <w:rsid w:val="00FC2AAA"/>
    <w:rsid w:val="00FD122F"/>
    <w:rsid w:val="00FD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AD7DBE"/>
  <w15:docId w15:val="{2DA46A6A-1143-4388-9D90-2AFDDFF1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F1F"/>
    <w:pPr>
      <w:spacing w:after="120"/>
    </w:pPr>
    <w:rPr>
      <w:rFonts w:ascii="Garamond" w:eastAsia="Calibri" w:hAnsi="Garamon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2148C"/>
    <w:pPr>
      <w:tabs>
        <w:tab w:val="center" w:pos="4536"/>
        <w:tab w:val="right" w:pos="9072"/>
      </w:tabs>
    </w:pPr>
    <w:rPr>
      <w:rFonts w:ascii="Cambria" w:hAnsi="Cambria"/>
    </w:rPr>
  </w:style>
  <w:style w:type="paragraph" w:styleId="llb">
    <w:name w:val="footer"/>
    <w:basedOn w:val="Norml"/>
    <w:link w:val="llbChar"/>
    <w:rsid w:val="00D2148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C6A63"/>
  </w:style>
  <w:style w:type="paragraph" w:styleId="Listaszerbekezds">
    <w:name w:val="List Paragraph"/>
    <w:basedOn w:val="Norml"/>
    <w:uiPriority w:val="34"/>
    <w:qFormat/>
    <w:rsid w:val="00C33C0D"/>
    <w:pPr>
      <w:ind w:left="720"/>
    </w:pPr>
  </w:style>
  <w:style w:type="character" w:styleId="Hiperhivatkozs">
    <w:name w:val="Hyperlink"/>
    <w:uiPriority w:val="99"/>
    <w:unhideWhenUsed/>
    <w:rsid w:val="008464FA"/>
    <w:rPr>
      <w:color w:val="0000FF"/>
      <w:u w:val="single"/>
    </w:rPr>
  </w:style>
  <w:style w:type="paragraph" w:customStyle="1" w:styleId="Fejlc-cmlap">
    <w:name w:val="Fejléc-címlap"/>
    <w:basedOn w:val="lfej"/>
    <w:link w:val="Fejlc-cmlapChar"/>
    <w:qFormat/>
    <w:rsid w:val="002B7F1F"/>
    <w:pPr>
      <w:tabs>
        <w:tab w:val="left" w:pos="851"/>
        <w:tab w:val="left" w:pos="900"/>
      </w:tabs>
      <w:spacing w:after="0" w:line="260" w:lineRule="exact"/>
    </w:pPr>
    <w:rPr>
      <w:rFonts w:ascii="Trajan Pro" w:hAnsi="Trajan Pro"/>
      <w:b/>
      <w:spacing w:val="58"/>
      <w:sz w:val="18"/>
      <w:szCs w:val="18"/>
    </w:rPr>
  </w:style>
  <w:style w:type="character" w:customStyle="1" w:styleId="llbChar">
    <w:name w:val="Élőláb Char"/>
    <w:link w:val="llb"/>
    <w:rsid w:val="002B7F1F"/>
    <w:rPr>
      <w:rFonts w:ascii="Garamond" w:eastAsia="Calibri" w:hAnsi="Garamond"/>
      <w:sz w:val="22"/>
      <w:szCs w:val="22"/>
    </w:rPr>
  </w:style>
  <w:style w:type="character" w:customStyle="1" w:styleId="lfejChar">
    <w:name w:val="Élőfej Char"/>
    <w:link w:val="lfej"/>
    <w:rsid w:val="002B7F1F"/>
    <w:rPr>
      <w:rFonts w:ascii="Cambria" w:eastAsia="Calibri" w:hAnsi="Cambria"/>
      <w:sz w:val="22"/>
      <w:szCs w:val="22"/>
    </w:rPr>
  </w:style>
  <w:style w:type="character" w:customStyle="1" w:styleId="Fejlc-cmlapChar">
    <w:name w:val="Fejléc-címlap Char"/>
    <w:link w:val="Fejlc-cmlap"/>
    <w:rsid w:val="002B7F1F"/>
    <w:rPr>
      <w:rFonts w:ascii="Trajan Pro" w:eastAsia="Calibri" w:hAnsi="Trajan Pro"/>
      <w:b/>
      <w:spacing w:val="58"/>
      <w:sz w:val="18"/>
      <w:szCs w:val="18"/>
    </w:rPr>
  </w:style>
  <w:style w:type="paragraph" w:customStyle="1" w:styleId="Lblc-cmlap">
    <w:name w:val="Lábléc-címlap"/>
    <w:basedOn w:val="llb"/>
    <w:link w:val="Lblc-cmlapChar"/>
    <w:qFormat/>
    <w:rsid w:val="002B7F1F"/>
    <w:pPr>
      <w:jc w:val="center"/>
    </w:pPr>
    <w:rPr>
      <w:rFonts w:ascii="ArnoPro-LightDisplay" w:hAnsi="ArnoPro-LightDisplay"/>
      <w:spacing w:val="4"/>
      <w:sz w:val="16"/>
      <w:szCs w:val="16"/>
    </w:rPr>
  </w:style>
  <w:style w:type="paragraph" w:styleId="Szvegtrzs">
    <w:name w:val="Body Text"/>
    <w:basedOn w:val="Norml"/>
    <w:link w:val="SzvegtrzsChar"/>
    <w:unhideWhenUsed/>
    <w:rsid w:val="00887812"/>
    <w:pPr>
      <w:spacing w:after="0"/>
      <w:jc w:val="both"/>
    </w:pPr>
    <w:rPr>
      <w:rFonts w:eastAsia="Times New Roman"/>
      <w:sz w:val="26"/>
      <w:szCs w:val="24"/>
    </w:rPr>
  </w:style>
  <w:style w:type="character" w:customStyle="1" w:styleId="Lblc-cmlapChar">
    <w:name w:val="Lábléc-címlap Char"/>
    <w:link w:val="Lblc-cmlap"/>
    <w:rsid w:val="002B7F1F"/>
    <w:rPr>
      <w:rFonts w:ascii="ArnoPro-LightDisplay" w:eastAsia="Calibri" w:hAnsi="ArnoPro-LightDisplay"/>
      <w:spacing w:val="4"/>
      <w:sz w:val="16"/>
      <w:szCs w:val="16"/>
    </w:rPr>
  </w:style>
  <w:style w:type="character" w:customStyle="1" w:styleId="SzvegtrzsChar">
    <w:name w:val="Szövegtörzs Char"/>
    <w:link w:val="Szvegtrzs"/>
    <w:rsid w:val="00887812"/>
    <w:rPr>
      <w:rFonts w:ascii="Garamond" w:hAnsi="Garamond"/>
      <w:sz w:val="26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950"/>
    <w:pPr>
      <w:spacing w:after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950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E10950"/>
    <w:rPr>
      <w:vertAlign w:val="superscript"/>
    </w:rPr>
  </w:style>
  <w:style w:type="table" w:styleId="Rcsostblzat">
    <w:name w:val="Table Grid"/>
    <w:basedOn w:val="Normltblzat"/>
    <w:uiPriority w:val="59"/>
    <w:rsid w:val="00CB43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906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0673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F76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F76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F76C3"/>
    <w:rPr>
      <w:rFonts w:ascii="Garamond" w:eastAsia="Calibri" w:hAnsi="Garamon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76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76C3"/>
    <w:rPr>
      <w:rFonts w:ascii="Garamond" w:eastAsia="Calibri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288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72">
          <w:marLeft w:val="0"/>
          <w:marRight w:val="0"/>
          <w:marTop w:val="77"/>
          <w:marBottom w:val="0"/>
          <w:divBdr>
            <w:top w:val="single" w:sz="4" w:space="4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759">
              <w:marLeft w:val="77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ISO\&#218;j%20arculat\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levelpapir</Template>
  <TotalTime>9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sor1</vt:lpstr>
    </vt:vector>
  </TitlesOfParts>
  <Company>LFZE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sor1</dc:title>
  <dc:creator>papp gábor</dc:creator>
  <cp:lastModifiedBy>Fehér Gábor</cp:lastModifiedBy>
  <cp:revision>19</cp:revision>
  <cp:lastPrinted>2016-06-30T11:14:00Z</cp:lastPrinted>
  <dcterms:created xsi:type="dcterms:W3CDTF">2019-04-17T13:25:00Z</dcterms:created>
  <dcterms:modified xsi:type="dcterms:W3CDTF">2025-06-23T12:38:00Z</dcterms:modified>
</cp:coreProperties>
</file>